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78CF" w14:textId="77777777" w:rsidR="00695BCF" w:rsidRDefault="00000000">
      <w:pPr>
        <w:jc w:val="right"/>
      </w:pPr>
      <w:r>
        <w:t>HONORABLE DAVID KEENAN</w:t>
      </w:r>
    </w:p>
    <w:p w14:paraId="6312A74A" w14:textId="77777777" w:rsidR="00695BCF" w:rsidRDefault="00000000">
      <w:pPr>
        <w:jc w:val="right"/>
      </w:pPr>
      <w:r>
        <w:t>Trial Date: November 27, 2023</w:t>
      </w:r>
    </w:p>
    <w:p w14:paraId="5DA8B918" w14:textId="77777777" w:rsidR="00695BCF" w:rsidRDefault="00695BCF"/>
    <w:p w14:paraId="2CD1A72F" w14:textId="77777777" w:rsidR="00695BCF" w:rsidRDefault="00695BCF"/>
    <w:p w14:paraId="02078B46" w14:textId="77777777" w:rsidR="00695BCF" w:rsidRDefault="00695BCF"/>
    <w:p w14:paraId="76769DB2" w14:textId="77777777" w:rsidR="00695BCF" w:rsidRDefault="00695BCF"/>
    <w:p w14:paraId="3F8CA862" w14:textId="77777777" w:rsidR="00695BCF" w:rsidRDefault="00695BCF"/>
    <w:p w14:paraId="1224859B" w14:textId="77777777" w:rsidR="00695BCF" w:rsidRDefault="00695BCF"/>
    <w:p w14:paraId="1E264229" w14:textId="77777777" w:rsidR="00695BCF" w:rsidRDefault="00695BCF"/>
    <w:p w14:paraId="3CC4D0DF" w14:textId="77777777" w:rsidR="00695BCF" w:rsidRDefault="00695BCF"/>
    <w:p w14:paraId="658DDAC5" w14:textId="77777777" w:rsidR="00695BCF" w:rsidRDefault="00000000">
      <w:pPr>
        <w:jc w:val="center"/>
      </w:pPr>
      <w:r>
        <w:t>IN THE SUPERIOR COURT OF THE STATE OF WASHINGTON</w:t>
      </w:r>
    </w:p>
    <w:p w14:paraId="0E0E96A7" w14:textId="77777777" w:rsidR="00695BCF" w:rsidRDefault="00000000">
      <w:pPr>
        <w:jc w:val="center"/>
      </w:pPr>
      <w:r>
        <w:t xml:space="preserve">IN AND FOR THE COUNTY OF </w:t>
      </w:r>
      <w:r w:rsidR="00166AD8">
        <w:t>KING</w:t>
      </w:r>
    </w:p>
    <w:p w14:paraId="60B64B66" w14:textId="77777777" w:rsidR="00695BCF" w:rsidRDefault="00695BCF"/>
    <w:tbl>
      <w:tblPr>
        <w:tblW w:w="9278" w:type="dxa"/>
        <w:tblInd w:w="-16" w:type="dxa"/>
        <w:tblBorders>
          <w:top w:val="double" w:sz="4" w:space="0" w:color="auto"/>
          <w:bottom w:val="double" w:sz="4" w:space="0" w:color="auto"/>
          <w:insideH w:val="double" w:sz="2" w:space="0" w:color="auto"/>
          <w:insideV w:val="double" w:sz="4" w:space="0" w:color="auto"/>
        </w:tblBorders>
        <w:tblLayout w:type="fixed"/>
        <w:tblCellMar>
          <w:left w:w="0" w:type="dxa"/>
          <w:right w:w="0" w:type="dxa"/>
        </w:tblCellMar>
        <w:tblLook w:val="0000" w:firstRow="0" w:lastRow="0" w:firstColumn="0" w:lastColumn="0" w:noHBand="0" w:noVBand="0"/>
      </w:tblPr>
      <w:tblGrid>
        <w:gridCol w:w="4680"/>
        <w:gridCol w:w="4598"/>
      </w:tblGrid>
      <w:tr w:rsidR="00B8632C" w14:paraId="32B93B2C" w14:textId="77777777" w:rsidTr="00C5653C">
        <w:tc>
          <w:tcPr>
            <w:tcW w:w="4680" w:type="dxa"/>
          </w:tcPr>
          <w:p w14:paraId="4C7773E0" w14:textId="77777777" w:rsidR="00695BCF" w:rsidRDefault="00000000">
            <w:pPr>
              <w:ind w:right="72"/>
            </w:pPr>
            <w:bookmarkStart w:id="0" w:name="_Hlk123114338"/>
            <w:r>
              <w:t>GEBRU SIUM-WELDU</w:t>
            </w:r>
            <w:bookmarkEnd w:id="0"/>
            <w:r>
              <w:t>, as an individual,</w:t>
            </w:r>
          </w:p>
          <w:p w14:paraId="1DA540D4" w14:textId="77777777" w:rsidR="00695BCF" w:rsidRDefault="00695BCF">
            <w:pPr>
              <w:ind w:right="72"/>
            </w:pPr>
          </w:p>
          <w:p w14:paraId="67B4C06F" w14:textId="77777777" w:rsidR="00695BCF" w:rsidRDefault="00000000">
            <w:pPr>
              <w:ind w:left="2880" w:right="72"/>
              <w:jc w:val="right"/>
            </w:pPr>
            <w:r>
              <w:t>Plaintiff,</w:t>
            </w:r>
          </w:p>
          <w:p w14:paraId="1C473DBD" w14:textId="77777777" w:rsidR="00695BCF" w:rsidRDefault="00695BCF">
            <w:pPr>
              <w:ind w:right="72"/>
            </w:pPr>
          </w:p>
          <w:p w14:paraId="74184636" w14:textId="77777777" w:rsidR="00695BCF" w:rsidRDefault="00000000">
            <w:pPr>
              <w:ind w:left="-164" w:right="72"/>
              <w:jc w:val="center"/>
            </w:pPr>
            <w:r>
              <w:t>vs.</w:t>
            </w:r>
          </w:p>
          <w:p w14:paraId="624A7B8D" w14:textId="77777777" w:rsidR="00695BCF" w:rsidRDefault="00695BCF">
            <w:pPr>
              <w:ind w:right="72"/>
            </w:pPr>
          </w:p>
          <w:p w14:paraId="5E72CCD4" w14:textId="77777777" w:rsidR="00695BCF" w:rsidRDefault="00000000">
            <w:pPr>
              <w:ind w:right="72"/>
            </w:pPr>
            <w:r>
              <w:t>BETA TRUCKING LLC, and DINESH CHANDRA AND JANE DOE CHANDRA, as husband and wife,</w:t>
            </w:r>
          </w:p>
          <w:p w14:paraId="7528BD79" w14:textId="77777777" w:rsidR="00695BCF" w:rsidRDefault="00695BCF">
            <w:pPr>
              <w:ind w:right="72"/>
            </w:pPr>
          </w:p>
          <w:p w14:paraId="36F9D0B4" w14:textId="77777777" w:rsidR="00695BCF" w:rsidRDefault="00000000">
            <w:pPr>
              <w:ind w:left="2880" w:right="72"/>
              <w:jc w:val="right"/>
            </w:pPr>
            <w:r>
              <w:t>Defendants.</w:t>
            </w:r>
          </w:p>
          <w:p w14:paraId="28C86C13" w14:textId="77777777" w:rsidR="003F4A73" w:rsidRDefault="003F4A73">
            <w:pPr>
              <w:ind w:left="2880" w:right="72"/>
              <w:jc w:val="right"/>
            </w:pPr>
          </w:p>
        </w:tc>
        <w:tc>
          <w:tcPr>
            <w:tcW w:w="4598" w:type="dxa"/>
          </w:tcPr>
          <w:p w14:paraId="2BE6D0D9" w14:textId="77777777" w:rsidR="00695BCF" w:rsidRDefault="00695BCF">
            <w:pPr>
              <w:ind w:left="72"/>
            </w:pPr>
          </w:p>
          <w:p w14:paraId="50E6D44C" w14:textId="77777777" w:rsidR="00695BCF" w:rsidRDefault="00000000">
            <w:pPr>
              <w:ind w:left="72"/>
            </w:pPr>
            <w:r>
              <w:t xml:space="preserve">No. </w:t>
            </w:r>
            <w:r w:rsidR="00166AD8">
              <w:t>22-2-19657-2 KNT</w:t>
            </w:r>
          </w:p>
          <w:p w14:paraId="426B3BAE" w14:textId="77777777" w:rsidR="00695BCF" w:rsidRDefault="00695BCF">
            <w:pPr>
              <w:ind w:left="72"/>
            </w:pPr>
          </w:p>
          <w:p w14:paraId="26DD5469" w14:textId="72E7244B" w:rsidR="00452494" w:rsidRDefault="0077192E" w:rsidP="0063782B">
            <w:bookmarkStart w:id="1" w:name="SnapTitle"/>
            <w:r>
              <w:t xml:space="preserve">PLAINTIFF’S RESPONSE TO REQUEST FOR </w:t>
            </w:r>
            <w:r w:rsidR="0063782B">
              <w:t>STATEMENT OF DAMAGES</w:t>
            </w:r>
          </w:p>
          <w:p w14:paraId="13FBFD97" w14:textId="77777777" w:rsidR="000D2598" w:rsidRDefault="000D2598">
            <w:pPr>
              <w:ind w:left="72"/>
            </w:pPr>
          </w:p>
          <w:bookmarkEnd w:id="1"/>
          <w:p w14:paraId="453C3B3C" w14:textId="77777777" w:rsidR="00695BCF" w:rsidRDefault="00695BCF" w:rsidP="00C5653C">
            <w:pPr>
              <w:ind w:left="72"/>
            </w:pPr>
          </w:p>
        </w:tc>
      </w:tr>
    </w:tbl>
    <w:p w14:paraId="071FE0AD" w14:textId="77777777" w:rsidR="003F4A73" w:rsidRDefault="003F4A73" w:rsidP="003F4A73">
      <w:pPr>
        <w:spacing w:line="240" w:lineRule="auto"/>
        <w:ind w:firstLine="720"/>
        <w:jc w:val="both"/>
      </w:pPr>
    </w:p>
    <w:p w14:paraId="6AF2C0FF" w14:textId="5D2D20C8" w:rsidR="00804B22" w:rsidRDefault="00804B22" w:rsidP="003B0808">
      <w:pPr>
        <w:autoSpaceDE w:val="0"/>
        <w:autoSpaceDN w:val="0"/>
        <w:adjustRightInd w:val="0"/>
        <w:spacing w:line="480" w:lineRule="auto"/>
        <w:ind w:firstLine="720"/>
      </w:pPr>
      <w:r>
        <w:t xml:space="preserve">COMES NOW Plaintiff, Gebru Sium-Weldu, by and through counsel of record, and hereby </w:t>
      </w:r>
      <w:r w:rsidRPr="00684A97">
        <w:t xml:space="preserve">submits </w:t>
      </w:r>
      <w:r>
        <w:t xml:space="preserve">his Objections, Answers, and Response to Defendant’s Requests for </w:t>
      </w:r>
      <w:r w:rsidR="0077192E">
        <w:t>Statement Damages.</w:t>
      </w:r>
    </w:p>
    <w:p w14:paraId="7DE2EE98" w14:textId="77777777" w:rsidR="00804B22" w:rsidRDefault="00804B22" w:rsidP="003B0808">
      <w:pPr>
        <w:autoSpaceDE w:val="0"/>
        <w:autoSpaceDN w:val="0"/>
        <w:adjustRightInd w:val="0"/>
        <w:spacing w:line="480" w:lineRule="auto"/>
        <w:ind w:firstLine="720"/>
      </w:pPr>
      <w:r w:rsidRPr="00684A97">
        <w:t>DATED this</w:t>
      </w:r>
      <w:r>
        <w:t xml:space="preserve"> 25th day </w:t>
      </w:r>
      <w:r w:rsidRPr="00684A97">
        <w:t xml:space="preserve">of </w:t>
      </w:r>
      <w:r>
        <w:t>March</w:t>
      </w:r>
      <w:r w:rsidRPr="00684A97">
        <w:t>, 202</w:t>
      </w:r>
      <w:r>
        <w:t>3</w:t>
      </w:r>
    </w:p>
    <w:p w14:paraId="05E83615" w14:textId="77777777" w:rsidR="00804B22" w:rsidRPr="00BB0E1B" w:rsidRDefault="00804B22" w:rsidP="003B0808">
      <w:pPr>
        <w:autoSpaceDE w:val="0"/>
        <w:autoSpaceDN w:val="0"/>
        <w:adjustRightInd w:val="0"/>
        <w:ind w:left="4320" w:firstLine="720"/>
        <w:rPr>
          <w:u w:val="single"/>
        </w:rPr>
      </w:pPr>
      <w:r w:rsidRPr="00BB0E1B">
        <w:rPr>
          <w:u w:val="single"/>
        </w:rPr>
        <w:t xml:space="preserve">/s/ </w:t>
      </w:r>
      <w:r>
        <w:rPr>
          <w:u w:val="single"/>
        </w:rPr>
        <w:t>Neftalem Habtemariam</w:t>
      </w:r>
    </w:p>
    <w:p w14:paraId="386F76A8" w14:textId="77777777" w:rsidR="00804B22" w:rsidRDefault="00804B22" w:rsidP="003B0808">
      <w:pPr>
        <w:autoSpaceDE w:val="0"/>
        <w:autoSpaceDN w:val="0"/>
        <w:adjustRightInd w:val="0"/>
        <w:ind w:left="4320" w:firstLine="720"/>
      </w:pPr>
      <w:r>
        <w:t>Neftalem Habtemariam, WSBA #44117</w:t>
      </w:r>
    </w:p>
    <w:p w14:paraId="2727D942" w14:textId="05BB2C20" w:rsidR="00804B22" w:rsidRDefault="00804B22" w:rsidP="00804B22">
      <w:pPr>
        <w:autoSpaceDE w:val="0"/>
        <w:autoSpaceDN w:val="0"/>
        <w:adjustRightInd w:val="0"/>
        <w:ind w:left="4320" w:firstLine="720"/>
      </w:pPr>
      <w:r>
        <w:t>Attorney for Plaintiff</w:t>
      </w:r>
    </w:p>
    <w:p w14:paraId="789873AE" w14:textId="0B9AD2ED" w:rsidR="00804B22" w:rsidRDefault="00804B22" w:rsidP="00804B22">
      <w:pPr>
        <w:autoSpaceDE w:val="0"/>
        <w:autoSpaceDN w:val="0"/>
        <w:adjustRightInd w:val="0"/>
        <w:ind w:left="4320" w:firstLine="720"/>
      </w:pPr>
    </w:p>
    <w:p w14:paraId="4D9A7330" w14:textId="3941CEE8" w:rsidR="00804B22" w:rsidRDefault="00804B22" w:rsidP="00804B22">
      <w:pPr>
        <w:autoSpaceDE w:val="0"/>
        <w:autoSpaceDN w:val="0"/>
        <w:adjustRightInd w:val="0"/>
        <w:ind w:left="4320" w:firstLine="720"/>
      </w:pPr>
    </w:p>
    <w:p w14:paraId="2CAB6549" w14:textId="4659748A" w:rsidR="00804B22" w:rsidRDefault="00804B22" w:rsidP="00804B22">
      <w:pPr>
        <w:autoSpaceDE w:val="0"/>
        <w:autoSpaceDN w:val="0"/>
        <w:adjustRightInd w:val="0"/>
        <w:ind w:left="4320" w:firstLine="720"/>
      </w:pPr>
    </w:p>
    <w:p w14:paraId="70D8B5DC" w14:textId="77777777" w:rsidR="00804B22" w:rsidRDefault="00804B22" w:rsidP="00804B22">
      <w:pPr>
        <w:autoSpaceDE w:val="0"/>
        <w:autoSpaceDN w:val="0"/>
        <w:adjustRightInd w:val="0"/>
        <w:ind w:left="4320" w:firstLine="720"/>
      </w:pPr>
    </w:p>
    <w:tbl>
      <w:tblPr>
        <w:tblW w:w="0" w:type="auto"/>
        <w:tblInd w:w="918" w:type="dxa"/>
        <w:tblLayout w:type="fixed"/>
        <w:tblLook w:val="0000" w:firstRow="0" w:lastRow="0" w:firstColumn="0" w:lastColumn="0" w:noHBand="0" w:noVBand="0"/>
      </w:tblPr>
      <w:tblGrid>
        <w:gridCol w:w="600"/>
        <w:gridCol w:w="1740"/>
        <w:gridCol w:w="630"/>
        <w:gridCol w:w="1524"/>
        <w:gridCol w:w="3516"/>
      </w:tblGrid>
      <w:tr w:rsidR="00B8632C" w14:paraId="6E3C8970" w14:textId="77777777" w:rsidTr="00D77915">
        <w:trPr>
          <w:cantSplit/>
        </w:trPr>
        <w:tc>
          <w:tcPr>
            <w:tcW w:w="4494" w:type="dxa"/>
            <w:gridSpan w:val="4"/>
          </w:tcPr>
          <w:p w14:paraId="1EE0D04C" w14:textId="77777777" w:rsidR="006F38D6" w:rsidRPr="00032AD0" w:rsidRDefault="00000000" w:rsidP="00D77915">
            <w:pPr>
              <w:rPr>
                <w:u w:val="single"/>
              </w:rPr>
            </w:pPr>
            <w:r>
              <w:lastRenderedPageBreak/>
              <w:br w:type="page"/>
            </w:r>
            <w:r w:rsidRPr="00032AD0">
              <w:rPr>
                <w:u w:val="single"/>
              </w:rPr>
              <w:t>SPECIAL DAMAGES</w:t>
            </w:r>
          </w:p>
        </w:tc>
        <w:tc>
          <w:tcPr>
            <w:tcW w:w="3516" w:type="dxa"/>
          </w:tcPr>
          <w:p w14:paraId="31A3A6A3" w14:textId="77777777" w:rsidR="006F38D6" w:rsidRPr="00C05C79" w:rsidRDefault="00000000" w:rsidP="00D77915">
            <w:pPr>
              <w:rPr>
                <w:u w:val="single"/>
              </w:rPr>
            </w:pPr>
            <w:r w:rsidRPr="00C05C79">
              <w:rPr>
                <w:u w:val="single"/>
              </w:rPr>
              <w:t>SOURCE</w:t>
            </w:r>
          </w:p>
        </w:tc>
      </w:tr>
      <w:tr w:rsidR="00B8632C" w14:paraId="422F760B" w14:textId="77777777" w:rsidTr="00D77915">
        <w:tc>
          <w:tcPr>
            <w:tcW w:w="600" w:type="dxa"/>
          </w:tcPr>
          <w:p w14:paraId="23717FCE" w14:textId="77777777" w:rsidR="006F38D6" w:rsidRPr="00032AD0" w:rsidRDefault="00000000" w:rsidP="00D77915">
            <w:pPr>
              <w:spacing w:before="240"/>
            </w:pPr>
            <w:r w:rsidRPr="00032AD0">
              <w:t>A.</w:t>
            </w:r>
          </w:p>
        </w:tc>
        <w:tc>
          <w:tcPr>
            <w:tcW w:w="1740" w:type="dxa"/>
          </w:tcPr>
          <w:p w14:paraId="5440CDE3" w14:textId="77777777" w:rsidR="006F38D6" w:rsidRPr="00032AD0" w:rsidRDefault="00000000" w:rsidP="00D77915">
            <w:pPr>
              <w:spacing w:before="240"/>
            </w:pPr>
            <w:r w:rsidRPr="00032AD0">
              <w:t>Wage Loss</w:t>
            </w:r>
          </w:p>
        </w:tc>
        <w:tc>
          <w:tcPr>
            <w:tcW w:w="2154" w:type="dxa"/>
            <w:gridSpan w:val="2"/>
          </w:tcPr>
          <w:p w14:paraId="55276551" w14:textId="682B579F" w:rsidR="006F38D6" w:rsidRPr="00032AD0" w:rsidRDefault="00804B22" w:rsidP="00D77915">
            <w:pPr>
              <w:spacing w:before="240"/>
            </w:pPr>
            <w:r>
              <w:rPr>
                <w:szCs w:val="26"/>
              </w:rPr>
              <w:t>$</w:t>
            </w:r>
            <w:r w:rsidRPr="00804B22">
              <w:rPr>
                <w:szCs w:val="26"/>
                <w:u w:val="single"/>
              </w:rPr>
              <w:t>20,991.18</w:t>
            </w:r>
          </w:p>
        </w:tc>
        <w:tc>
          <w:tcPr>
            <w:tcW w:w="3516" w:type="dxa"/>
          </w:tcPr>
          <w:p w14:paraId="6366A4D2" w14:textId="0F0D4DDA" w:rsidR="006F38D6" w:rsidRPr="00032AD0" w:rsidRDefault="00804B22" w:rsidP="00D77915">
            <w:pPr>
              <w:spacing w:before="240"/>
            </w:pPr>
            <w:r>
              <w:t>Superstar Trucking LLC</w:t>
            </w:r>
            <w:r w:rsidRPr="00032AD0">
              <w:t>_____</w:t>
            </w:r>
          </w:p>
          <w:p w14:paraId="73CE08AB" w14:textId="77777777" w:rsidR="006F38D6" w:rsidRPr="00032AD0" w:rsidRDefault="00000000" w:rsidP="00D77915">
            <w:r>
              <w:t>(Name of Employer/</w:t>
            </w:r>
            <w:r w:rsidRPr="00032AD0">
              <w:t>source)</w:t>
            </w:r>
          </w:p>
        </w:tc>
      </w:tr>
      <w:tr w:rsidR="00B8632C" w14:paraId="30F8E5A5" w14:textId="77777777" w:rsidTr="00D77915">
        <w:tc>
          <w:tcPr>
            <w:tcW w:w="600" w:type="dxa"/>
          </w:tcPr>
          <w:p w14:paraId="31D04975" w14:textId="77777777" w:rsidR="006F38D6" w:rsidRPr="00032AD0" w:rsidRDefault="00000000" w:rsidP="00D77915">
            <w:pPr>
              <w:spacing w:before="240"/>
            </w:pPr>
            <w:r w:rsidRPr="00032AD0">
              <w:t>B.</w:t>
            </w:r>
          </w:p>
        </w:tc>
        <w:tc>
          <w:tcPr>
            <w:tcW w:w="1740" w:type="dxa"/>
          </w:tcPr>
          <w:p w14:paraId="1E9ECF98" w14:textId="77777777" w:rsidR="006F38D6" w:rsidRPr="00032AD0" w:rsidRDefault="00000000" w:rsidP="00D77915">
            <w:pPr>
              <w:spacing w:before="240"/>
            </w:pPr>
            <w:r w:rsidRPr="00032AD0">
              <w:t>Future Wage Loss</w:t>
            </w:r>
          </w:p>
        </w:tc>
        <w:tc>
          <w:tcPr>
            <w:tcW w:w="2154" w:type="dxa"/>
            <w:gridSpan w:val="2"/>
          </w:tcPr>
          <w:p w14:paraId="4D8EB5A3" w14:textId="77777777" w:rsidR="006F38D6" w:rsidRPr="00032AD0" w:rsidRDefault="00000000" w:rsidP="00D77915">
            <w:pPr>
              <w:spacing w:before="240"/>
            </w:pPr>
            <w:r w:rsidRPr="00032AD0">
              <w:t>$ ____________</w:t>
            </w:r>
          </w:p>
        </w:tc>
        <w:tc>
          <w:tcPr>
            <w:tcW w:w="3516" w:type="dxa"/>
          </w:tcPr>
          <w:p w14:paraId="76DB09A0" w14:textId="77777777" w:rsidR="006F38D6" w:rsidRPr="00032AD0" w:rsidRDefault="00000000" w:rsidP="00D77915">
            <w:pPr>
              <w:spacing w:before="240"/>
            </w:pPr>
            <w:r w:rsidRPr="00032AD0">
              <w:t>__________________________</w:t>
            </w:r>
          </w:p>
          <w:p w14:paraId="4C0D300B" w14:textId="77777777" w:rsidR="006F38D6" w:rsidRPr="00032AD0" w:rsidRDefault="00000000" w:rsidP="00D77915">
            <w:r>
              <w:t>(Name of Employer/</w:t>
            </w:r>
            <w:r w:rsidRPr="00032AD0">
              <w:t>source)</w:t>
            </w:r>
          </w:p>
        </w:tc>
      </w:tr>
      <w:tr w:rsidR="00B8632C" w14:paraId="3B407F34" w14:textId="77777777" w:rsidTr="00D77915">
        <w:trPr>
          <w:cantSplit/>
        </w:trPr>
        <w:tc>
          <w:tcPr>
            <w:tcW w:w="600" w:type="dxa"/>
          </w:tcPr>
          <w:p w14:paraId="578EC800" w14:textId="77777777" w:rsidR="006F38D6" w:rsidRPr="00032AD0" w:rsidRDefault="00000000" w:rsidP="00D77915">
            <w:pPr>
              <w:keepNext/>
              <w:spacing w:before="240"/>
            </w:pPr>
            <w:r w:rsidRPr="00032AD0">
              <w:t>C.</w:t>
            </w:r>
          </w:p>
        </w:tc>
        <w:tc>
          <w:tcPr>
            <w:tcW w:w="7410" w:type="dxa"/>
            <w:gridSpan w:val="4"/>
          </w:tcPr>
          <w:p w14:paraId="1B9B98C5" w14:textId="77777777" w:rsidR="006F38D6" w:rsidRPr="00032AD0" w:rsidRDefault="00000000" w:rsidP="00D77915">
            <w:pPr>
              <w:keepNext/>
              <w:spacing w:before="240"/>
            </w:pPr>
            <w:r w:rsidRPr="00032AD0">
              <w:t>Medical Expenses (Please list expenses associated with each provider of health care and identify the name of the provider)</w:t>
            </w:r>
          </w:p>
        </w:tc>
      </w:tr>
      <w:tr w:rsidR="00B8632C" w14:paraId="76283F23" w14:textId="77777777" w:rsidTr="00D77915">
        <w:trPr>
          <w:cantSplit/>
          <w:trHeight w:val="1179"/>
        </w:trPr>
        <w:tc>
          <w:tcPr>
            <w:tcW w:w="2970" w:type="dxa"/>
            <w:gridSpan w:val="3"/>
          </w:tcPr>
          <w:p w14:paraId="345CCC3A" w14:textId="0272D892" w:rsidR="006F38D6" w:rsidRPr="00032AD0" w:rsidRDefault="00000000" w:rsidP="00D77915">
            <w:pPr>
              <w:keepNext/>
              <w:spacing w:before="240"/>
            </w:pPr>
            <w:r w:rsidRPr="00032AD0">
              <w:t xml:space="preserve">$ </w:t>
            </w:r>
            <w:r w:rsidR="00804B22" w:rsidRPr="00804B22">
              <w:rPr>
                <w:szCs w:val="26"/>
                <w:u w:val="single"/>
              </w:rPr>
              <w:t>2,698.41</w:t>
            </w:r>
            <w:r w:rsidRPr="00032AD0">
              <w:t>___________</w:t>
            </w:r>
          </w:p>
        </w:tc>
        <w:tc>
          <w:tcPr>
            <w:tcW w:w="5040" w:type="dxa"/>
            <w:gridSpan w:val="2"/>
          </w:tcPr>
          <w:p w14:paraId="3565180B" w14:textId="77777777" w:rsidR="00804B22" w:rsidRPr="00804B22" w:rsidRDefault="00804B22" w:rsidP="00D77915">
            <w:pPr>
              <w:keepNext/>
              <w:spacing w:before="240"/>
              <w:rPr>
                <w:u w:val="single"/>
              </w:rPr>
            </w:pPr>
            <w:r w:rsidRPr="00804B22">
              <w:rPr>
                <w:u w:val="single"/>
              </w:rPr>
              <w:t>Rainier Chiropractic Accident &amp; Injury Clinic</w:t>
            </w:r>
          </w:p>
          <w:p w14:paraId="67139AD8" w14:textId="4BC3E641" w:rsidR="006F38D6" w:rsidRPr="00032AD0" w:rsidRDefault="00000000" w:rsidP="00D77915">
            <w:pPr>
              <w:keepNext/>
              <w:spacing w:before="240"/>
              <w:rPr>
                <w:sz w:val="20"/>
              </w:rPr>
            </w:pPr>
            <w:r w:rsidRPr="00032AD0">
              <w:t>(Name of health care provider)</w:t>
            </w:r>
          </w:p>
        </w:tc>
      </w:tr>
      <w:tr w:rsidR="00B8632C" w14:paraId="4C2E8E47" w14:textId="77777777" w:rsidTr="00D77915">
        <w:trPr>
          <w:cantSplit/>
        </w:trPr>
        <w:tc>
          <w:tcPr>
            <w:tcW w:w="2970" w:type="dxa"/>
            <w:gridSpan w:val="3"/>
          </w:tcPr>
          <w:p w14:paraId="010B066C" w14:textId="77777777" w:rsidR="006F38D6" w:rsidRPr="00032AD0" w:rsidRDefault="00000000" w:rsidP="00D77915">
            <w:r w:rsidRPr="00032AD0">
              <w:t>$ ________________</w:t>
            </w:r>
          </w:p>
        </w:tc>
        <w:tc>
          <w:tcPr>
            <w:tcW w:w="5040" w:type="dxa"/>
            <w:gridSpan w:val="2"/>
          </w:tcPr>
          <w:p w14:paraId="1F021582" w14:textId="77777777" w:rsidR="006F38D6" w:rsidRPr="00032AD0" w:rsidRDefault="00000000" w:rsidP="00D77915">
            <w:r w:rsidRPr="00032AD0">
              <w:t>________________________________________(Name of health care provider)</w:t>
            </w:r>
          </w:p>
          <w:p w14:paraId="2DFFDF84" w14:textId="77777777" w:rsidR="006F38D6" w:rsidRPr="00032AD0" w:rsidRDefault="006F38D6" w:rsidP="00D77915">
            <w:pPr>
              <w:rPr>
                <w:sz w:val="20"/>
              </w:rPr>
            </w:pPr>
          </w:p>
        </w:tc>
      </w:tr>
      <w:tr w:rsidR="00B8632C" w14:paraId="1EA6821A" w14:textId="77777777" w:rsidTr="00D77915">
        <w:trPr>
          <w:cantSplit/>
        </w:trPr>
        <w:tc>
          <w:tcPr>
            <w:tcW w:w="2970" w:type="dxa"/>
            <w:gridSpan w:val="3"/>
          </w:tcPr>
          <w:p w14:paraId="31150848" w14:textId="77777777" w:rsidR="006F38D6" w:rsidRPr="00032AD0" w:rsidRDefault="00000000" w:rsidP="00D77915">
            <w:r w:rsidRPr="00032AD0">
              <w:t>$ ________________</w:t>
            </w:r>
          </w:p>
        </w:tc>
        <w:tc>
          <w:tcPr>
            <w:tcW w:w="5040" w:type="dxa"/>
            <w:gridSpan w:val="2"/>
          </w:tcPr>
          <w:p w14:paraId="0EEB8315" w14:textId="77777777" w:rsidR="006F38D6" w:rsidRPr="00032AD0" w:rsidRDefault="00000000" w:rsidP="00D77915">
            <w:r w:rsidRPr="00032AD0">
              <w:t>________________________________________(Name of health care provider)</w:t>
            </w:r>
          </w:p>
          <w:p w14:paraId="7C1076B2" w14:textId="77777777" w:rsidR="006F38D6" w:rsidRPr="00032AD0" w:rsidRDefault="006F38D6" w:rsidP="00D77915">
            <w:pPr>
              <w:rPr>
                <w:sz w:val="20"/>
              </w:rPr>
            </w:pPr>
          </w:p>
        </w:tc>
      </w:tr>
      <w:tr w:rsidR="00B8632C" w14:paraId="4206F1EA" w14:textId="77777777" w:rsidTr="00D77915">
        <w:trPr>
          <w:cantSplit/>
        </w:trPr>
        <w:tc>
          <w:tcPr>
            <w:tcW w:w="2970" w:type="dxa"/>
            <w:gridSpan w:val="3"/>
          </w:tcPr>
          <w:p w14:paraId="74D9E799" w14:textId="77777777" w:rsidR="006F38D6" w:rsidRPr="00032AD0" w:rsidRDefault="00000000" w:rsidP="00D77915">
            <w:r w:rsidRPr="00032AD0">
              <w:t>$ ________________</w:t>
            </w:r>
          </w:p>
        </w:tc>
        <w:tc>
          <w:tcPr>
            <w:tcW w:w="5040" w:type="dxa"/>
            <w:gridSpan w:val="2"/>
          </w:tcPr>
          <w:p w14:paraId="6696D5B6" w14:textId="77777777" w:rsidR="006F38D6" w:rsidRPr="00032AD0" w:rsidRDefault="00000000" w:rsidP="00D77915">
            <w:r w:rsidRPr="00032AD0">
              <w:t>________________________________________(Name of health care provider)</w:t>
            </w:r>
          </w:p>
          <w:p w14:paraId="43918E25" w14:textId="77777777" w:rsidR="006F38D6" w:rsidRPr="00032AD0" w:rsidRDefault="006F38D6" w:rsidP="00D77915">
            <w:pPr>
              <w:rPr>
                <w:sz w:val="20"/>
              </w:rPr>
            </w:pPr>
          </w:p>
        </w:tc>
      </w:tr>
      <w:tr w:rsidR="00B8632C" w14:paraId="6798435A" w14:textId="77777777" w:rsidTr="00D77915">
        <w:trPr>
          <w:cantSplit/>
        </w:trPr>
        <w:tc>
          <w:tcPr>
            <w:tcW w:w="2970" w:type="dxa"/>
            <w:gridSpan w:val="3"/>
          </w:tcPr>
          <w:p w14:paraId="1F7B7AFF" w14:textId="77777777" w:rsidR="006F38D6" w:rsidRPr="00032AD0" w:rsidRDefault="00000000" w:rsidP="00D77915">
            <w:r w:rsidRPr="00032AD0">
              <w:t>$ ________________</w:t>
            </w:r>
          </w:p>
        </w:tc>
        <w:tc>
          <w:tcPr>
            <w:tcW w:w="5040" w:type="dxa"/>
            <w:gridSpan w:val="2"/>
          </w:tcPr>
          <w:p w14:paraId="5F2A4C12" w14:textId="77777777" w:rsidR="006F38D6" w:rsidRPr="00032AD0" w:rsidRDefault="00000000" w:rsidP="00D77915">
            <w:r w:rsidRPr="00032AD0">
              <w:t>________________________________________(Name of health care provider)</w:t>
            </w:r>
          </w:p>
          <w:p w14:paraId="74B53AA8" w14:textId="77777777" w:rsidR="006F38D6" w:rsidRPr="00032AD0" w:rsidRDefault="006F38D6" w:rsidP="00D77915">
            <w:pPr>
              <w:rPr>
                <w:sz w:val="20"/>
              </w:rPr>
            </w:pPr>
          </w:p>
        </w:tc>
      </w:tr>
      <w:tr w:rsidR="00B8632C" w14:paraId="0DB7F863" w14:textId="77777777" w:rsidTr="00D77915">
        <w:trPr>
          <w:cantSplit/>
        </w:trPr>
        <w:tc>
          <w:tcPr>
            <w:tcW w:w="2970" w:type="dxa"/>
            <w:gridSpan w:val="3"/>
          </w:tcPr>
          <w:p w14:paraId="575CCB81" w14:textId="77777777" w:rsidR="006F38D6" w:rsidRPr="00032AD0" w:rsidRDefault="00000000" w:rsidP="00D77915">
            <w:r w:rsidRPr="00032AD0">
              <w:t>$ ________________</w:t>
            </w:r>
          </w:p>
        </w:tc>
        <w:tc>
          <w:tcPr>
            <w:tcW w:w="5040" w:type="dxa"/>
            <w:gridSpan w:val="2"/>
          </w:tcPr>
          <w:p w14:paraId="1DF7FEB7" w14:textId="77777777" w:rsidR="006F38D6" w:rsidRPr="00032AD0" w:rsidRDefault="00000000" w:rsidP="00D77915">
            <w:r w:rsidRPr="00032AD0">
              <w:t>________________________________________(Name of health care provider)</w:t>
            </w:r>
          </w:p>
          <w:p w14:paraId="4DF366B4" w14:textId="77777777" w:rsidR="006F38D6" w:rsidRPr="00032AD0" w:rsidRDefault="006F38D6" w:rsidP="00D77915">
            <w:pPr>
              <w:rPr>
                <w:sz w:val="20"/>
              </w:rPr>
            </w:pPr>
          </w:p>
        </w:tc>
      </w:tr>
      <w:tr w:rsidR="00B8632C" w14:paraId="1C15E1E3" w14:textId="77777777" w:rsidTr="00D77915">
        <w:trPr>
          <w:cantSplit/>
        </w:trPr>
        <w:tc>
          <w:tcPr>
            <w:tcW w:w="2970" w:type="dxa"/>
            <w:gridSpan w:val="3"/>
          </w:tcPr>
          <w:p w14:paraId="65C09E24" w14:textId="77777777" w:rsidR="006F38D6" w:rsidRPr="00032AD0" w:rsidRDefault="00000000" w:rsidP="00D77915">
            <w:r w:rsidRPr="00032AD0">
              <w:t>$ ________________</w:t>
            </w:r>
          </w:p>
        </w:tc>
        <w:tc>
          <w:tcPr>
            <w:tcW w:w="5040" w:type="dxa"/>
            <w:gridSpan w:val="2"/>
          </w:tcPr>
          <w:p w14:paraId="297FC36A" w14:textId="77777777" w:rsidR="006F38D6" w:rsidRPr="00032AD0" w:rsidRDefault="00000000" w:rsidP="00D77915">
            <w:r w:rsidRPr="00032AD0">
              <w:t>________________________________________(Name of health care provider)</w:t>
            </w:r>
          </w:p>
          <w:p w14:paraId="25788869" w14:textId="77777777" w:rsidR="006F38D6" w:rsidRPr="00032AD0" w:rsidRDefault="006F38D6" w:rsidP="00D77915">
            <w:pPr>
              <w:rPr>
                <w:sz w:val="20"/>
              </w:rPr>
            </w:pPr>
          </w:p>
        </w:tc>
      </w:tr>
      <w:tr w:rsidR="00B8632C" w14:paraId="0F5D9210" w14:textId="77777777" w:rsidTr="00D77915">
        <w:trPr>
          <w:cantSplit/>
        </w:trPr>
        <w:tc>
          <w:tcPr>
            <w:tcW w:w="2970" w:type="dxa"/>
            <w:gridSpan w:val="3"/>
          </w:tcPr>
          <w:p w14:paraId="0E878EB8" w14:textId="77777777" w:rsidR="006F38D6" w:rsidRPr="00032AD0" w:rsidRDefault="00000000" w:rsidP="00D77915">
            <w:r w:rsidRPr="00032AD0">
              <w:t>$ ________________</w:t>
            </w:r>
          </w:p>
        </w:tc>
        <w:tc>
          <w:tcPr>
            <w:tcW w:w="5040" w:type="dxa"/>
            <w:gridSpan w:val="2"/>
          </w:tcPr>
          <w:p w14:paraId="017AE6BD" w14:textId="77777777" w:rsidR="006F38D6" w:rsidRPr="00032AD0" w:rsidRDefault="00000000" w:rsidP="00D77915">
            <w:r w:rsidRPr="00032AD0">
              <w:t>________________________________________(Name of health care provider)</w:t>
            </w:r>
          </w:p>
          <w:p w14:paraId="62F2957C" w14:textId="77777777" w:rsidR="006F38D6" w:rsidRPr="00032AD0" w:rsidRDefault="006F38D6" w:rsidP="00D77915">
            <w:pPr>
              <w:rPr>
                <w:sz w:val="20"/>
              </w:rPr>
            </w:pPr>
          </w:p>
        </w:tc>
      </w:tr>
      <w:tr w:rsidR="00B8632C" w14:paraId="3F3DC230" w14:textId="77777777" w:rsidTr="00D77915">
        <w:trPr>
          <w:cantSplit/>
        </w:trPr>
        <w:tc>
          <w:tcPr>
            <w:tcW w:w="600" w:type="dxa"/>
          </w:tcPr>
          <w:p w14:paraId="13B930DA" w14:textId="77777777" w:rsidR="006F38D6" w:rsidRPr="00032AD0" w:rsidRDefault="00000000" w:rsidP="00D77915">
            <w:pPr>
              <w:keepNext/>
            </w:pPr>
            <w:r w:rsidRPr="00032AD0">
              <w:lastRenderedPageBreak/>
              <w:t>D.</w:t>
            </w:r>
          </w:p>
        </w:tc>
        <w:tc>
          <w:tcPr>
            <w:tcW w:w="7410" w:type="dxa"/>
            <w:gridSpan w:val="4"/>
          </w:tcPr>
          <w:p w14:paraId="4293E826" w14:textId="77777777" w:rsidR="006F38D6" w:rsidRPr="00032AD0" w:rsidRDefault="00000000" w:rsidP="00D77915">
            <w:pPr>
              <w:keepNext/>
            </w:pPr>
            <w:r w:rsidRPr="00032AD0">
              <w:t xml:space="preserve">Future Medical Expenses: </w:t>
            </w:r>
          </w:p>
        </w:tc>
      </w:tr>
      <w:tr w:rsidR="00B8632C" w14:paraId="0C454695" w14:textId="77777777" w:rsidTr="00D77915">
        <w:trPr>
          <w:cantSplit/>
          <w:trHeight w:val="1224"/>
        </w:trPr>
        <w:tc>
          <w:tcPr>
            <w:tcW w:w="2970" w:type="dxa"/>
            <w:gridSpan w:val="3"/>
          </w:tcPr>
          <w:p w14:paraId="3F4F70BF" w14:textId="2BED539F" w:rsidR="006F38D6" w:rsidRPr="00032AD0" w:rsidRDefault="00000000" w:rsidP="00D77915">
            <w:pPr>
              <w:keepNext/>
              <w:spacing w:before="240"/>
            </w:pPr>
            <w:r w:rsidRPr="00032AD0">
              <w:t>$ _</w:t>
            </w:r>
            <w:r w:rsidR="00804B22" w:rsidRPr="00804B22">
              <w:rPr>
                <w:u w:val="single"/>
              </w:rPr>
              <w:t>12,0000</w:t>
            </w:r>
            <w:r w:rsidRPr="00032AD0">
              <w:t>____________</w:t>
            </w:r>
          </w:p>
        </w:tc>
        <w:tc>
          <w:tcPr>
            <w:tcW w:w="5040" w:type="dxa"/>
            <w:gridSpan w:val="2"/>
          </w:tcPr>
          <w:p w14:paraId="0F2EE734" w14:textId="77777777" w:rsidR="00804B22" w:rsidRPr="00804B22" w:rsidRDefault="00804B22" w:rsidP="00804B22">
            <w:pPr>
              <w:keepNext/>
              <w:spacing w:before="240"/>
              <w:rPr>
                <w:u w:val="single"/>
              </w:rPr>
            </w:pPr>
            <w:r w:rsidRPr="00804B22">
              <w:rPr>
                <w:u w:val="single"/>
              </w:rPr>
              <w:t>Rainier Chiropractic Accident &amp; Injury Clinic</w:t>
            </w:r>
          </w:p>
          <w:p w14:paraId="65A529E6" w14:textId="0808D2C7" w:rsidR="006F38D6" w:rsidRPr="00032AD0" w:rsidRDefault="00000000" w:rsidP="00D77915">
            <w:pPr>
              <w:keepNext/>
              <w:spacing w:before="240"/>
              <w:rPr>
                <w:sz w:val="20"/>
              </w:rPr>
            </w:pPr>
            <w:r w:rsidRPr="00032AD0">
              <w:t>(Name of health care provider)</w:t>
            </w:r>
          </w:p>
        </w:tc>
      </w:tr>
      <w:tr w:rsidR="00B8632C" w14:paraId="0C8E11DD" w14:textId="77777777" w:rsidTr="00D77915">
        <w:trPr>
          <w:cantSplit/>
        </w:trPr>
        <w:tc>
          <w:tcPr>
            <w:tcW w:w="2970" w:type="dxa"/>
            <w:gridSpan w:val="3"/>
          </w:tcPr>
          <w:p w14:paraId="58B1766D" w14:textId="77777777" w:rsidR="006F38D6" w:rsidRPr="00032AD0" w:rsidRDefault="00000000" w:rsidP="00D77915">
            <w:r w:rsidRPr="00032AD0">
              <w:t>$ ________________</w:t>
            </w:r>
          </w:p>
        </w:tc>
        <w:tc>
          <w:tcPr>
            <w:tcW w:w="5040" w:type="dxa"/>
            <w:gridSpan w:val="2"/>
          </w:tcPr>
          <w:p w14:paraId="2B192B8F" w14:textId="77777777" w:rsidR="006F38D6" w:rsidRPr="00032AD0" w:rsidRDefault="00000000" w:rsidP="00D77915">
            <w:r w:rsidRPr="00032AD0">
              <w:t>________________________________________(Name of health care provider)</w:t>
            </w:r>
          </w:p>
          <w:p w14:paraId="7FA8DF5E" w14:textId="77777777" w:rsidR="006F38D6" w:rsidRPr="00032AD0" w:rsidRDefault="006F38D6" w:rsidP="00D77915">
            <w:pPr>
              <w:rPr>
                <w:sz w:val="20"/>
              </w:rPr>
            </w:pPr>
          </w:p>
        </w:tc>
      </w:tr>
      <w:tr w:rsidR="00B8632C" w14:paraId="4142667A" w14:textId="77777777" w:rsidTr="00D77915">
        <w:trPr>
          <w:cantSplit/>
        </w:trPr>
        <w:tc>
          <w:tcPr>
            <w:tcW w:w="2970" w:type="dxa"/>
            <w:gridSpan w:val="3"/>
          </w:tcPr>
          <w:p w14:paraId="414FF060" w14:textId="77777777" w:rsidR="006F38D6" w:rsidRPr="00032AD0" w:rsidRDefault="00000000" w:rsidP="00D77915">
            <w:r w:rsidRPr="00032AD0">
              <w:t>$ ________________</w:t>
            </w:r>
          </w:p>
        </w:tc>
        <w:tc>
          <w:tcPr>
            <w:tcW w:w="5040" w:type="dxa"/>
            <w:gridSpan w:val="2"/>
          </w:tcPr>
          <w:p w14:paraId="32C56958" w14:textId="77777777" w:rsidR="006F38D6" w:rsidRPr="00032AD0" w:rsidRDefault="00000000" w:rsidP="00D77915">
            <w:r w:rsidRPr="00032AD0">
              <w:t>________________________________________(Name of health care provider)</w:t>
            </w:r>
          </w:p>
          <w:p w14:paraId="5A671FF8" w14:textId="77777777" w:rsidR="006F38D6" w:rsidRPr="00032AD0" w:rsidRDefault="006F38D6" w:rsidP="00D77915">
            <w:pPr>
              <w:rPr>
                <w:sz w:val="20"/>
              </w:rPr>
            </w:pPr>
          </w:p>
        </w:tc>
      </w:tr>
      <w:tr w:rsidR="00B8632C" w14:paraId="69700BD2" w14:textId="77777777" w:rsidTr="00D77915">
        <w:trPr>
          <w:cantSplit/>
        </w:trPr>
        <w:tc>
          <w:tcPr>
            <w:tcW w:w="600" w:type="dxa"/>
          </w:tcPr>
          <w:p w14:paraId="2B623A0D" w14:textId="77777777" w:rsidR="006F38D6" w:rsidRPr="00032AD0" w:rsidRDefault="00000000" w:rsidP="00D77915">
            <w:pPr>
              <w:keepNext/>
              <w:spacing w:before="240"/>
            </w:pPr>
            <w:r w:rsidRPr="00032AD0">
              <w:t>E.</w:t>
            </w:r>
          </w:p>
        </w:tc>
        <w:tc>
          <w:tcPr>
            <w:tcW w:w="2370" w:type="dxa"/>
            <w:gridSpan w:val="2"/>
          </w:tcPr>
          <w:p w14:paraId="7259D57E" w14:textId="77777777" w:rsidR="006F38D6" w:rsidRPr="00032AD0" w:rsidRDefault="00000000" w:rsidP="00D77915">
            <w:pPr>
              <w:keepNext/>
              <w:spacing w:before="240"/>
            </w:pPr>
            <w:r w:rsidRPr="00032AD0">
              <w:t>Other Special</w:t>
            </w:r>
          </w:p>
          <w:p w14:paraId="7B603BA1" w14:textId="77777777" w:rsidR="006F38D6" w:rsidRPr="00032AD0" w:rsidRDefault="00000000" w:rsidP="00D77915">
            <w:pPr>
              <w:keepNext/>
            </w:pPr>
            <w:r w:rsidRPr="00032AD0">
              <w:t>Damages</w:t>
            </w:r>
          </w:p>
        </w:tc>
        <w:tc>
          <w:tcPr>
            <w:tcW w:w="5040" w:type="dxa"/>
            <w:gridSpan w:val="2"/>
          </w:tcPr>
          <w:p w14:paraId="35DC8F3E" w14:textId="77777777" w:rsidR="006F38D6" w:rsidRPr="00032AD0" w:rsidRDefault="00000000" w:rsidP="00D77915">
            <w:pPr>
              <w:keepNext/>
              <w:spacing w:before="240"/>
            </w:pPr>
            <w:r w:rsidRPr="00032AD0">
              <w:t>(Identify source of damages)</w:t>
            </w:r>
          </w:p>
        </w:tc>
      </w:tr>
      <w:tr w:rsidR="00B8632C" w14:paraId="195D1931" w14:textId="77777777" w:rsidTr="00D77915">
        <w:trPr>
          <w:cantSplit/>
        </w:trPr>
        <w:tc>
          <w:tcPr>
            <w:tcW w:w="2970" w:type="dxa"/>
            <w:gridSpan w:val="3"/>
          </w:tcPr>
          <w:p w14:paraId="0A827060" w14:textId="6C8D2469" w:rsidR="006F38D6" w:rsidRPr="00032AD0" w:rsidRDefault="00000000" w:rsidP="00D77915">
            <w:pPr>
              <w:keepNext/>
              <w:spacing w:before="240"/>
            </w:pPr>
            <w:r w:rsidRPr="00032AD0">
              <w:t xml:space="preserve">$ </w:t>
            </w:r>
            <w:r w:rsidR="00804B22" w:rsidRPr="00804B22">
              <w:rPr>
                <w:u w:val="single"/>
              </w:rPr>
              <w:t>2168</w:t>
            </w:r>
            <w:r w:rsidRPr="00032AD0">
              <w:t>________________</w:t>
            </w:r>
          </w:p>
        </w:tc>
        <w:tc>
          <w:tcPr>
            <w:tcW w:w="5040" w:type="dxa"/>
            <w:gridSpan w:val="2"/>
          </w:tcPr>
          <w:p w14:paraId="491DDABB" w14:textId="0F57FCFA" w:rsidR="006F38D6" w:rsidRPr="00032AD0" w:rsidRDefault="00804B22" w:rsidP="00D77915">
            <w:pPr>
              <w:keepNext/>
              <w:spacing w:before="240"/>
              <w:rPr>
                <w:sz w:val="20"/>
              </w:rPr>
            </w:pPr>
            <w:r>
              <w:rPr>
                <w:u w:val="single"/>
              </w:rPr>
              <w:t xml:space="preserve">Unpaid </w:t>
            </w:r>
            <w:r w:rsidRPr="00804B22">
              <w:rPr>
                <w:u w:val="single"/>
              </w:rPr>
              <w:t>Property Damage</w:t>
            </w:r>
            <w:r>
              <w:rPr>
                <w:u w:val="single"/>
              </w:rPr>
              <w:t xml:space="preserve"> (supplemental repair expenses)</w:t>
            </w:r>
          </w:p>
        </w:tc>
      </w:tr>
      <w:tr w:rsidR="00B8632C" w14:paraId="3F96488B" w14:textId="77777777" w:rsidTr="00D77915">
        <w:trPr>
          <w:cantSplit/>
        </w:trPr>
        <w:tc>
          <w:tcPr>
            <w:tcW w:w="2970" w:type="dxa"/>
            <w:gridSpan w:val="3"/>
          </w:tcPr>
          <w:p w14:paraId="239C3DCD" w14:textId="3EA845F5" w:rsidR="006F38D6" w:rsidRPr="00032AD0" w:rsidRDefault="00000000" w:rsidP="00D77915">
            <w:pPr>
              <w:spacing w:before="240"/>
            </w:pPr>
            <w:r w:rsidRPr="00032AD0">
              <w:t xml:space="preserve">$ </w:t>
            </w:r>
            <w:r w:rsidR="00804B22" w:rsidRPr="00804B22">
              <w:rPr>
                <w:u w:val="single"/>
              </w:rPr>
              <w:t>7500</w:t>
            </w:r>
            <w:r w:rsidRPr="00032AD0">
              <w:t>________________</w:t>
            </w:r>
          </w:p>
        </w:tc>
        <w:tc>
          <w:tcPr>
            <w:tcW w:w="5040" w:type="dxa"/>
            <w:gridSpan w:val="2"/>
          </w:tcPr>
          <w:p w14:paraId="3BFBA283" w14:textId="72EF17A9" w:rsidR="006F38D6" w:rsidRPr="00032AD0" w:rsidRDefault="00804B22" w:rsidP="00D77915">
            <w:pPr>
              <w:spacing w:before="240"/>
              <w:rPr>
                <w:sz w:val="20"/>
              </w:rPr>
            </w:pPr>
            <w:r w:rsidRPr="00804B22">
              <w:rPr>
                <w:u w:val="single"/>
              </w:rPr>
              <w:t>Diminished Value</w:t>
            </w:r>
            <w:r w:rsidRPr="00032AD0">
              <w:t>_______________________</w:t>
            </w:r>
          </w:p>
        </w:tc>
      </w:tr>
    </w:tbl>
    <w:p w14:paraId="2C80421A" w14:textId="77777777" w:rsidR="006F38D6" w:rsidRDefault="006F38D6" w:rsidP="006F38D6">
      <w:pPr>
        <w:spacing w:line="240" w:lineRule="auto"/>
        <w:ind w:firstLine="720"/>
        <w:outlineLvl w:val="0"/>
      </w:pPr>
    </w:p>
    <w:p w14:paraId="011742A5" w14:textId="77777777" w:rsidR="00804B22" w:rsidRPr="009C4FFD" w:rsidRDefault="00804B22" w:rsidP="00804B22">
      <w:pPr>
        <w:rPr>
          <w:b/>
          <w:u w:val="single"/>
        </w:rPr>
      </w:pPr>
      <w:r w:rsidRPr="00D10DE9">
        <w:rPr>
          <w:b/>
          <w:u w:val="single"/>
        </w:rPr>
        <w:t>GENERAL  DAMAGES:</w:t>
      </w:r>
    </w:p>
    <w:p w14:paraId="746476C6" w14:textId="77777777" w:rsidR="00804B22" w:rsidRPr="006E58F5" w:rsidRDefault="00804B22" w:rsidP="00804B22">
      <w:pPr>
        <w:pStyle w:val="ListParagraph"/>
        <w:ind w:left="1080"/>
      </w:pPr>
    </w:p>
    <w:p w14:paraId="4D2D8B08" w14:textId="247A7074" w:rsidR="00804B22" w:rsidRDefault="00804B22" w:rsidP="00804B22">
      <w:pPr>
        <w:tabs>
          <w:tab w:val="left" w:pos="-720"/>
        </w:tabs>
        <w:suppressAutoHyphens/>
        <w:autoSpaceDE w:val="0"/>
        <w:autoSpaceDN w:val="0"/>
        <w:spacing w:line="480" w:lineRule="auto"/>
        <w:jc w:val="both"/>
        <w:rPr>
          <w:spacing w:val="-3"/>
        </w:rPr>
      </w:pPr>
      <w:r w:rsidRPr="002C7141">
        <w:rPr>
          <w:spacing w:val="-3"/>
        </w:rPr>
        <w:t xml:space="preserve">Plaintiff suffered sprain and strain to his  </w:t>
      </w:r>
      <w:r w:rsidR="0077192E">
        <w:rPr>
          <w:spacing w:val="-3"/>
        </w:rPr>
        <w:t>body</w:t>
      </w:r>
      <w:r>
        <w:rPr>
          <w:spacing w:val="-3"/>
        </w:rPr>
        <w:t xml:space="preserve"> </w:t>
      </w:r>
      <w:r w:rsidRPr="002C7141">
        <w:rPr>
          <w:spacing w:val="-3"/>
        </w:rPr>
        <w:t xml:space="preserve"> (past, present and future), emotional and mental distress, loss and/or impairment of his capacity and ability to enjoy life and its pleasures, loss of enjoyment, loss of activities and opportunity, restricted physical activities, and other damages, all of which will be proven at the time of trial herein</w:t>
      </w:r>
      <w:r>
        <w:rPr>
          <w:spacing w:val="-3"/>
        </w:rPr>
        <w:t>.</w:t>
      </w:r>
    </w:p>
    <w:p w14:paraId="673B9615" w14:textId="0C969ECA" w:rsidR="00804B22" w:rsidRDefault="00804B22" w:rsidP="00804B22">
      <w:pPr>
        <w:tabs>
          <w:tab w:val="left" w:pos="-720"/>
        </w:tabs>
        <w:suppressAutoHyphens/>
        <w:autoSpaceDE w:val="0"/>
        <w:autoSpaceDN w:val="0"/>
        <w:spacing w:line="480" w:lineRule="auto"/>
        <w:jc w:val="both"/>
        <w:rPr>
          <w:spacing w:val="-3"/>
        </w:rPr>
      </w:pPr>
      <w:r>
        <w:rPr>
          <w:spacing w:val="-3"/>
        </w:rPr>
        <w:t>From a subjective standpoint, plaintiff does not believe that there is any monetary amount that will compensate him from the hardship and loss that he has undergone and the effects of his injuries on his life and the lives of his loved ones. In a good faith effort to respond to this interrogatories, for purposes of settlement negotiations, and assisting Defendant in setting insurance reserves, Plaintiff’s attorney, based upon verdicts and settlements in similar cases, estimates Plaintiff’s general damages in the rage of $</w:t>
      </w:r>
      <w:r w:rsidR="0077192E">
        <w:rPr>
          <w:spacing w:val="-3"/>
        </w:rPr>
        <w:t>2</w:t>
      </w:r>
      <w:r>
        <w:rPr>
          <w:spacing w:val="-3"/>
        </w:rPr>
        <w:t xml:space="preserve">00,000 would not be unreasonable, should </w:t>
      </w:r>
      <w:r w:rsidR="0077192E">
        <w:rPr>
          <w:spacing w:val="-3"/>
        </w:rPr>
        <w:t>the jury</w:t>
      </w:r>
      <w:r>
        <w:rPr>
          <w:spacing w:val="-3"/>
        </w:rPr>
        <w:t xml:space="preserve"> so award. </w:t>
      </w:r>
    </w:p>
    <w:p w14:paraId="73F99E35" w14:textId="77777777" w:rsidR="00804B22" w:rsidRDefault="00804B22" w:rsidP="00804B22">
      <w:pPr>
        <w:tabs>
          <w:tab w:val="left" w:pos="-720"/>
        </w:tabs>
        <w:suppressAutoHyphens/>
        <w:autoSpaceDE w:val="0"/>
        <w:autoSpaceDN w:val="0"/>
      </w:pPr>
    </w:p>
    <w:p w14:paraId="4A375DC0" w14:textId="77777777" w:rsidR="00804B22" w:rsidRDefault="00804B22" w:rsidP="00804B22">
      <w:pPr>
        <w:tabs>
          <w:tab w:val="left" w:pos="-720"/>
        </w:tabs>
        <w:suppressAutoHyphens/>
        <w:autoSpaceDE w:val="0"/>
        <w:autoSpaceDN w:val="0"/>
      </w:pPr>
    </w:p>
    <w:p w14:paraId="49146A63" w14:textId="0FAD0F69" w:rsidR="00804B22" w:rsidRDefault="00804B22" w:rsidP="00804B22">
      <w:pPr>
        <w:spacing w:line="480" w:lineRule="auto"/>
        <w:ind w:left="2160" w:firstLine="720"/>
      </w:pPr>
      <w:r>
        <w:t>DATED this 25</w:t>
      </w:r>
      <w:r w:rsidRPr="003659B6">
        <w:rPr>
          <w:vertAlign w:val="superscript"/>
        </w:rPr>
        <w:t>rd</w:t>
      </w:r>
      <w:r>
        <w:t xml:space="preserve"> day of March 2023.</w:t>
      </w:r>
    </w:p>
    <w:p w14:paraId="2F42376D" w14:textId="77777777" w:rsidR="00804B22" w:rsidRPr="00443F02" w:rsidRDefault="00804B22" w:rsidP="00804B22">
      <w:pPr>
        <w:ind w:left="5040"/>
        <w:rPr>
          <w:u w:val="single"/>
        </w:rPr>
      </w:pPr>
      <w:r>
        <w:rPr>
          <w:u w:val="single"/>
        </w:rPr>
        <w:t xml:space="preserve">/s/    Neftalem Habtemariam </w:t>
      </w:r>
    </w:p>
    <w:p w14:paraId="1A5513D0" w14:textId="77777777" w:rsidR="00804B22" w:rsidRDefault="00804B22" w:rsidP="00804B22">
      <w:pPr>
        <w:ind w:left="1260"/>
      </w:pPr>
      <w:r>
        <w:t xml:space="preserve">                                                             Neftalem Habtemariam WSBA#44117</w:t>
      </w:r>
    </w:p>
    <w:p w14:paraId="4CE5C36A" w14:textId="77777777" w:rsidR="00804B22" w:rsidRDefault="00804B22" w:rsidP="00804B22">
      <w:pPr>
        <w:tabs>
          <w:tab w:val="left" w:pos="-720"/>
        </w:tabs>
        <w:suppressAutoHyphens/>
        <w:autoSpaceDE w:val="0"/>
        <w:autoSpaceDN w:val="0"/>
      </w:pPr>
      <w:r>
        <w:t xml:space="preserve">                                                                                       Attorney for Plaintiff</w:t>
      </w:r>
    </w:p>
    <w:p w14:paraId="38AE01EE" w14:textId="77777777" w:rsidR="00695BCF" w:rsidRDefault="00695BCF" w:rsidP="00D84485">
      <w:pPr>
        <w:pStyle w:val="BodyText"/>
        <w:jc w:val="center"/>
      </w:pPr>
    </w:p>
    <w:sectPr w:rsidR="00695BCF">
      <w:headerReference w:type="default" r:id="rId7"/>
      <w:footerReference w:type="default" r:id="rId8"/>
      <w:pgSz w:w="12240" w:h="15840" w:code="1"/>
      <w:pgMar w:top="1440" w:right="1728" w:bottom="1584"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B689" w14:textId="77777777" w:rsidR="006A2C47" w:rsidRDefault="006A2C47">
      <w:pPr>
        <w:spacing w:line="240" w:lineRule="auto"/>
      </w:pPr>
      <w:r>
        <w:separator/>
      </w:r>
    </w:p>
  </w:endnote>
  <w:endnote w:type="continuationSeparator" w:id="0">
    <w:p w14:paraId="2C9A9397" w14:textId="77777777" w:rsidR="006A2C47" w:rsidRDefault="006A2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 sans-serif"/>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15B" w14:textId="77777777" w:rsidR="00695BCF" w:rsidRDefault="00695BCF">
    <w:pPr>
      <w:pStyle w:val="NoSpacing"/>
      <w:rPr>
        <w:caps/>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tblGrid>
    <w:tr w:rsidR="00B8632C" w14:paraId="7587D3A5" w14:textId="77777777">
      <w:trPr>
        <w:cantSplit/>
        <w:trHeight w:hRule="exact" w:val="1152"/>
      </w:trPr>
      <w:tc>
        <w:tcPr>
          <w:tcW w:w="4320" w:type="dxa"/>
          <w:tcBorders>
            <w:top w:val="nil"/>
            <w:left w:val="nil"/>
            <w:bottom w:val="nil"/>
            <w:right w:val="nil"/>
          </w:tcBorders>
        </w:tcPr>
        <w:p w14:paraId="50A48D32" w14:textId="77777777" w:rsidR="00695BCF" w:rsidRDefault="00000000">
          <w:pPr>
            <w:pStyle w:val="NoSpacing"/>
            <w:spacing w:line="240" w:lineRule="auto"/>
            <w:rPr>
              <w:rStyle w:val="PageNumber"/>
              <w:sz w:val="20"/>
            </w:rPr>
          </w:pPr>
          <w:r>
            <w:rPr>
              <w:sz w:val="20"/>
            </w:rPr>
            <w:t xml:space="preserve">REQUEST FOR </w:t>
          </w:r>
          <w:r w:rsidR="0063782B">
            <w:rPr>
              <w:sz w:val="20"/>
            </w:rPr>
            <w:t>STATEMENT OF DAMAGES</w:t>
          </w:r>
          <w:r>
            <w:rPr>
              <w:sz w:val="20"/>
            </w:rPr>
            <w:t> – </w:t>
          </w:r>
          <w:r>
            <w:rPr>
              <w:rStyle w:val="PageNumber"/>
              <w:sz w:val="20"/>
            </w:rPr>
            <w:fldChar w:fldCharType="begin"/>
          </w:r>
          <w:r>
            <w:rPr>
              <w:rStyle w:val="PageNumber"/>
              <w:sz w:val="20"/>
            </w:rPr>
            <w:instrText xml:space="preserve"> PAGE </w:instrText>
          </w:r>
          <w:r>
            <w:rPr>
              <w:rStyle w:val="PageNumber"/>
              <w:sz w:val="20"/>
            </w:rPr>
            <w:fldChar w:fldCharType="separate"/>
          </w:r>
          <w:r w:rsidR="00F112C1">
            <w:rPr>
              <w:rStyle w:val="PageNumber"/>
              <w:noProof/>
              <w:sz w:val="20"/>
            </w:rPr>
            <w:t>1</w:t>
          </w:r>
          <w:r>
            <w:rPr>
              <w:rStyle w:val="PageNumber"/>
              <w:sz w:val="20"/>
            </w:rPr>
            <w:fldChar w:fldCharType="end"/>
          </w:r>
        </w:p>
        <w:p w14:paraId="53C98889" w14:textId="05721D2A" w:rsidR="00695BCF" w:rsidRDefault="00695BCF">
          <w:pPr>
            <w:pStyle w:val="NoSpacing"/>
            <w:spacing w:line="240" w:lineRule="auto"/>
            <w:rPr>
              <w:noProof/>
              <w:sz w:val="20"/>
            </w:rPr>
          </w:pPr>
        </w:p>
      </w:tc>
    </w:tr>
  </w:tbl>
  <w:p w14:paraId="76CF6603" w14:textId="50B95B01" w:rsidR="00695BCF" w:rsidRDefault="00C67A51">
    <w:pPr>
      <w:spacing w:line="14" w:lineRule="exact"/>
      <w:rPr>
        <w:caps/>
        <w:noProof/>
        <w:sz w:val="20"/>
      </w:rPr>
    </w:pPr>
    <w:r>
      <w:rPr>
        <w:caps/>
        <w:noProof/>
        <w:sz w:val="20"/>
      </w:rPr>
      <mc:AlternateContent>
        <mc:Choice Requires="wps">
          <w:drawing>
            <wp:anchor distT="0" distB="0" distL="114300" distR="114300" simplePos="0" relativeHeight="251659776" behindDoc="0" locked="1" layoutInCell="1" allowOverlap="1" wp14:anchorId="75675BD4" wp14:editId="0A9D5458">
              <wp:simplePos x="0" y="0"/>
              <wp:positionH relativeFrom="page">
                <wp:posOffset>5264150</wp:posOffset>
              </wp:positionH>
              <wp:positionV relativeFrom="page">
                <wp:posOffset>9114790</wp:posOffset>
              </wp:positionV>
              <wp:extent cx="1580515" cy="577215"/>
              <wp:effectExtent l="0" t="0" r="3810" b="4445"/>
              <wp:wrapNone/>
              <wp:docPr id="112526501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CC5DD" w14:textId="0BB944A8" w:rsidR="0077192E" w:rsidRDefault="0077192E" w:rsidP="00941C13">
                          <w:pPr>
                            <w:tabs>
                              <w:tab w:val="left" w:pos="90"/>
                              <w:tab w:val="center" w:pos="2970"/>
                            </w:tabs>
                            <w:suppressAutoHyphens/>
                            <w:spacing w:line="240" w:lineRule="auto"/>
                            <w:ind w:right="-30"/>
                            <w:rPr>
                              <w:smallCaps/>
                              <w:spacing w:val="-1"/>
                              <w:sz w:val="15"/>
                            </w:rPr>
                          </w:pPr>
                          <w:r>
                            <w:rPr>
                              <w:smallCaps/>
                              <w:spacing w:val="-1"/>
                              <w:sz w:val="15"/>
                            </w:rPr>
                            <w:t>HABTEMARIAM LAW FIRM PLLC</w:t>
                          </w:r>
                        </w:p>
                        <w:p w14:paraId="4ED9F9D8" w14:textId="3EC0F742" w:rsidR="00941C13" w:rsidRDefault="0077192E" w:rsidP="00941C13">
                          <w:pPr>
                            <w:tabs>
                              <w:tab w:val="left" w:pos="90"/>
                              <w:tab w:val="center" w:pos="2970"/>
                            </w:tabs>
                            <w:suppressAutoHyphens/>
                            <w:spacing w:line="240" w:lineRule="auto"/>
                            <w:ind w:right="-30"/>
                            <w:rPr>
                              <w:spacing w:val="-1"/>
                              <w:sz w:val="15"/>
                            </w:rPr>
                          </w:pPr>
                          <w:r>
                            <w:rPr>
                              <w:smallCaps/>
                              <w:spacing w:val="-1"/>
                              <w:sz w:val="15"/>
                            </w:rPr>
                            <w:t xml:space="preserve">         16005 Intl. Blvd, Ste. B</w:t>
                          </w:r>
                        </w:p>
                        <w:p w14:paraId="1B52AA63" w14:textId="5873BF01" w:rsidR="00941C13" w:rsidRDefault="0077192E" w:rsidP="00941C13">
                          <w:pPr>
                            <w:tabs>
                              <w:tab w:val="center" w:pos="180"/>
                            </w:tabs>
                            <w:suppressAutoHyphens/>
                            <w:spacing w:line="240" w:lineRule="auto"/>
                            <w:ind w:right="-30"/>
                            <w:rPr>
                              <w:smallCaps/>
                              <w:spacing w:val="-1"/>
                              <w:sz w:val="15"/>
                            </w:rPr>
                          </w:pPr>
                          <w:r>
                            <w:rPr>
                              <w:smallCaps/>
                              <w:spacing w:val="-1"/>
                              <w:sz w:val="15"/>
                            </w:rPr>
                            <w:t xml:space="preserve">       SeaTac, Washington  </w:t>
                          </w:r>
                          <w:r w:rsidR="00E46F9F">
                            <w:rPr>
                              <w:smallCaps/>
                              <w:spacing w:val="-1"/>
                              <w:sz w:val="15"/>
                            </w:rPr>
                            <w:t>98</w:t>
                          </w:r>
                          <w:r>
                            <w:rPr>
                              <w:smallCaps/>
                              <w:spacing w:val="-1"/>
                              <w:sz w:val="15"/>
                            </w:rPr>
                            <w:t>188</w:t>
                          </w:r>
                        </w:p>
                        <w:p w14:paraId="5FE8D12A" w14:textId="0AF39743" w:rsidR="00941C13" w:rsidRDefault="00000000" w:rsidP="00300D98">
                          <w:pPr>
                            <w:tabs>
                              <w:tab w:val="center" w:pos="180"/>
                            </w:tabs>
                            <w:suppressAutoHyphens/>
                            <w:spacing w:line="240" w:lineRule="auto"/>
                            <w:ind w:right="-30"/>
                            <w:rPr>
                              <w:smallCaps/>
                              <w:sz w:val="14"/>
                            </w:rPr>
                          </w:pPr>
                          <w:r>
                            <w:rPr>
                              <w:smallCaps/>
                              <w:sz w:val="14"/>
                            </w:rPr>
                            <w:t xml:space="preserve"> </w:t>
                          </w:r>
                          <w:r w:rsidR="0077192E">
                            <w:rPr>
                              <w:smallCaps/>
                              <w:sz w:val="14"/>
                            </w:rPr>
                            <w:t xml:space="preserve">     </w:t>
                          </w:r>
                          <w:r>
                            <w:rPr>
                              <w:smallCaps/>
                              <w:sz w:val="14"/>
                            </w:rPr>
                            <w:t>(206) 6</w:t>
                          </w:r>
                          <w:r w:rsidR="0077192E">
                            <w:rPr>
                              <w:smallCaps/>
                              <w:sz w:val="14"/>
                            </w:rPr>
                            <w:t xml:space="preserve">24-1820 </w:t>
                          </w:r>
                          <w:r>
                            <w:rPr>
                              <w:smallCaps/>
                              <w:sz w:val="14"/>
                            </w:rPr>
                            <w:t>(206) 623-9273</w:t>
                          </w:r>
                        </w:p>
                        <w:p w14:paraId="01AD1E3D" w14:textId="77777777" w:rsidR="00941C13" w:rsidRDefault="00941C13" w:rsidP="00941C13">
                          <w:pPr>
                            <w:tabs>
                              <w:tab w:val="center" w:pos="180"/>
                            </w:tabs>
                            <w:suppressAutoHyphens/>
                            <w:spacing w:line="240" w:lineRule="auto"/>
                            <w:ind w:left="90" w:right="-30"/>
                            <w:jc w:val="center"/>
                            <w:rPr>
                              <w:smallCap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5BD4" id="_x0000_t202" coordsize="21600,21600" o:spt="202" path="m,l,21600r21600,l21600,xe">
              <v:stroke joinstyle="miter"/>
              <v:path gradientshapeok="t" o:connecttype="rect"/>
            </v:shapetype>
            <v:shape id="Text Box 1029" o:spid="_x0000_s1027" type="#_x0000_t202" style="position:absolute;margin-left:414.5pt;margin-top:717.7pt;width:124.45pt;height:4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" stroked="f">
              <v:textbox inset="0,0,0,0">
                <w:txbxContent>
                  <w:p w14:paraId="3E0CC5DD" w14:textId="0BB944A8" w:rsidR="0077192E" w:rsidRDefault="0077192E" w:rsidP="00941C13">
                    <w:pPr>
                      <w:tabs>
                        <w:tab w:val="left" w:pos="90"/>
                        <w:tab w:val="center" w:pos="2970"/>
                      </w:tabs>
                      <w:suppressAutoHyphens/>
                      <w:spacing w:line="240" w:lineRule="auto"/>
                      <w:ind w:right="-30"/>
                      <w:rPr>
                        <w:smallCaps/>
                        <w:spacing w:val="-1"/>
                        <w:sz w:val="15"/>
                      </w:rPr>
                    </w:pPr>
                    <w:r>
                      <w:rPr>
                        <w:smallCaps/>
                        <w:spacing w:val="-1"/>
                        <w:sz w:val="15"/>
                      </w:rPr>
                      <w:t>HABTEMARIAM LAW FIRM PLLC</w:t>
                    </w:r>
                  </w:p>
                  <w:p w14:paraId="4ED9F9D8" w14:textId="3EC0F742" w:rsidR="00941C13" w:rsidRDefault="0077192E" w:rsidP="00941C13">
                    <w:pPr>
                      <w:tabs>
                        <w:tab w:val="left" w:pos="90"/>
                        <w:tab w:val="center" w:pos="2970"/>
                      </w:tabs>
                      <w:suppressAutoHyphens/>
                      <w:spacing w:line="240" w:lineRule="auto"/>
                      <w:ind w:right="-30"/>
                      <w:rPr>
                        <w:spacing w:val="-1"/>
                        <w:sz w:val="15"/>
                      </w:rPr>
                    </w:pPr>
                    <w:r>
                      <w:rPr>
                        <w:smallCaps/>
                        <w:spacing w:val="-1"/>
                        <w:sz w:val="15"/>
                      </w:rPr>
                      <w:t xml:space="preserve">         16005 Intl. Blvd, Ste. B</w:t>
                    </w:r>
                  </w:p>
                  <w:p w14:paraId="1B52AA63" w14:textId="5873BF01" w:rsidR="00941C13" w:rsidRDefault="0077192E" w:rsidP="00941C13">
                    <w:pPr>
                      <w:tabs>
                        <w:tab w:val="center" w:pos="180"/>
                      </w:tabs>
                      <w:suppressAutoHyphens/>
                      <w:spacing w:line="240" w:lineRule="auto"/>
                      <w:ind w:right="-30"/>
                      <w:rPr>
                        <w:smallCaps/>
                        <w:spacing w:val="-1"/>
                        <w:sz w:val="15"/>
                      </w:rPr>
                    </w:pPr>
                    <w:r>
                      <w:rPr>
                        <w:smallCaps/>
                        <w:spacing w:val="-1"/>
                        <w:sz w:val="15"/>
                      </w:rPr>
                      <w:t xml:space="preserve">       SeaTac, Washington  </w:t>
                    </w:r>
                    <w:r w:rsidR="00E46F9F">
                      <w:rPr>
                        <w:smallCaps/>
                        <w:spacing w:val="-1"/>
                        <w:sz w:val="15"/>
                      </w:rPr>
                      <w:t>98</w:t>
                    </w:r>
                    <w:r>
                      <w:rPr>
                        <w:smallCaps/>
                        <w:spacing w:val="-1"/>
                        <w:sz w:val="15"/>
                      </w:rPr>
                      <w:t>188</w:t>
                    </w:r>
                  </w:p>
                  <w:p w14:paraId="5FE8D12A" w14:textId="0AF39743" w:rsidR="00941C13" w:rsidRDefault="00000000" w:rsidP="00300D98">
                    <w:pPr>
                      <w:tabs>
                        <w:tab w:val="center" w:pos="180"/>
                      </w:tabs>
                      <w:suppressAutoHyphens/>
                      <w:spacing w:line="240" w:lineRule="auto"/>
                      <w:ind w:right="-30"/>
                      <w:rPr>
                        <w:smallCaps/>
                        <w:sz w:val="14"/>
                      </w:rPr>
                    </w:pPr>
                    <w:r>
                      <w:rPr>
                        <w:smallCaps/>
                        <w:sz w:val="14"/>
                      </w:rPr>
                      <w:t xml:space="preserve"> </w:t>
                    </w:r>
                    <w:r w:rsidR="0077192E">
                      <w:rPr>
                        <w:smallCaps/>
                        <w:sz w:val="14"/>
                      </w:rPr>
                      <w:t xml:space="preserve">     </w:t>
                    </w:r>
                    <w:r>
                      <w:rPr>
                        <w:smallCaps/>
                        <w:sz w:val="14"/>
                      </w:rPr>
                      <w:t>(206) 6</w:t>
                    </w:r>
                    <w:r w:rsidR="0077192E">
                      <w:rPr>
                        <w:smallCaps/>
                        <w:sz w:val="14"/>
                      </w:rPr>
                      <w:t xml:space="preserve">24-1820 </w:t>
                    </w:r>
                    <w:r>
                      <w:rPr>
                        <w:smallCaps/>
                        <w:sz w:val="14"/>
                      </w:rPr>
                      <w:t>(206) 623-9273</w:t>
                    </w:r>
                  </w:p>
                  <w:p w14:paraId="01AD1E3D" w14:textId="77777777" w:rsidR="00941C13" w:rsidRDefault="00941C13" w:rsidP="00941C13">
                    <w:pPr>
                      <w:tabs>
                        <w:tab w:val="center" w:pos="180"/>
                      </w:tabs>
                      <w:suppressAutoHyphens/>
                      <w:spacing w:line="240" w:lineRule="auto"/>
                      <w:ind w:left="90" w:right="-30"/>
                      <w:jc w:val="center"/>
                      <w:rPr>
                        <w:smallCaps/>
                        <w:sz w:val="14"/>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88C0" w14:textId="77777777" w:rsidR="006A2C47" w:rsidRDefault="006A2C47">
      <w:pPr>
        <w:spacing w:line="240" w:lineRule="auto"/>
      </w:pPr>
      <w:r>
        <w:separator/>
      </w:r>
    </w:p>
  </w:footnote>
  <w:footnote w:type="continuationSeparator" w:id="0">
    <w:p w14:paraId="183C5D04" w14:textId="77777777" w:rsidR="006A2C47" w:rsidRDefault="006A2C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DAA6" w14:textId="41DBDD41" w:rsidR="00695BCF" w:rsidRDefault="00C67A51">
    <w:pPr>
      <w:spacing w:line="240" w:lineRule="exact"/>
      <w:rPr>
        <w:noProof/>
      </w:rPr>
    </w:pPr>
    <w:r>
      <w:rPr>
        <w:noProof/>
      </w:rPr>
      <mc:AlternateContent>
        <mc:Choice Requires="wps">
          <w:drawing>
            <wp:anchor distT="0" distB="0" distL="114300" distR="114300" simplePos="0" relativeHeight="251655680" behindDoc="0" locked="0" layoutInCell="0" allowOverlap="1" wp14:anchorId="5001465F" wp14:editId="0DD51038">
              <wp:simplePos x="0" y="0"/>
              <wp:positionH relativeFrom="page">
                <wp:posOffset>822960</wp:posOffset>
              </wp:positionH>
              <wp:positionV relativeFrom="page">
                <wp:posOffset>0</wp:posOffset>
              </wp:positionV>
              <wp:extent cx="635" cy="10058400"/>
              <wp:effectExtent l="13335" t="9525" r="5080" b="9525"/>
              <wp:wrapNone/>
              <wp:docPr id="1597026158"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111FA" id="Line 102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0" to="64.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" o:allowincell="f" strokeweight=".5pt">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8752" behindDoc="0" locked="1" layoutInCell="0" allowOverlap="1" wp14:anchorId="5BF599EE" wp14:editId="3D6D5014">
              <wp:simplePos x="0" y="0"/>
              <wp:positionH relativeFrom="page">
                <wp:posOffset>472440</wp:posOffset>
              </wp:positionH>
              <wp:positionV relativeFrom="page">
                <wp:posOffset>901700</wp:posOffset>
              </wp:positionV>
              <wp:extent cx="304800" cy="7902575"/>
              <wp:effectExtent l="0" t="0" r="3810" b="0"/>
              <wp:wrapNone/>
              <wp:docPr id="60036206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0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4344" w14:textId="77777777" w:rsidR="00695BCF" w:rsidRPr="00FE2D6A" w:rsidRDefault="00000000" w:rsidP="00940F6E">
                          <w:pPr>
                            <w:spacing w:line="244" w:lineRule="exact"/>
                            <w:jc w:val="right"/>
                            <w:rPr>
                              <w:rFonts w:cs="Arial"/>
                              <w:szCs w:val="18"/>
                            </w:rPr>
                          </w:pPr>
                          <w:r w:rsidRPr="00FE2D6A">
                            <w:rPr>
                              <w:rFonts w:cs="Arial"/>
                              <w:szCs w:val="18"/>
                            </w:rPr>
                            <w:t>1</w:t>
                          </w:r>
                        </w:p>
                        <w:p w14:paraId="17BC91B9" w14:textId="77777777" w:rsidR="00695BCF" w:rsidRPr="00FE2D6A" w:rsidRDefault="00695BCF" w:rsidP="00940F6E">
                          <w:pPr>
                            <w:spacing w:line="244" w:lineRule="exact"/>
                            <w:jc w:val="right"/>
                            <w:rPr>
                              <w:rFonts w:cs="Arial"/>
                              <w:szCs w:val="18"/>
                            </w:rPr>
                          </w:pPr>
                        </w:p>
                        <w:p w14:paraId="382F3029" w14:textId="77777777" w:rsidR="00695BCF" w:rsidRPr="00FE2D6A" w:rsidRDefault="00000000" w:rsidP="00940F6E">
                          <w:pPr>
                            <w:spacing w:line="244" w:lineRule="exact"/>
                            <w:jc w:val="right"/>
                            <w:rPr>
                              <w:rFonts w:cs="Arial"/>
                              <w:szCs w:val="18"/>
                            </w:rPr>
                          </w:pPr>
                          <w:r w:rsidRPr="00FE2D6A">
                            <w:rPr>
                              <w:rFonts w:cs="Arial"/>
                              <w:szCs w:val="18"/>
                            </w:rPr>
                            <w:t>2</w:t>
                          </w:r>
                        </w:p>
                        <w:p w14:paraId="05577974" w14:textId="77777777" w:rsidR="00695BCF" w:rsidRPr="00FE2D6A" w:rsidRDefault="00695BCF" w:rsidP="00940F6E">
                          <w:pPr>
                            <w:spacing w:line="244" w:lineRule="exact"/>
                            <w:jc w:val="right"/>
                            <w:rPr>
                              <w:rFonts w:cs="Arial"/>
                              <w:szCs w:val="18"/>
                            </w:rPr>
                          </w:pPr>
                        </w:p>
                        <w:p w14:paraId="07DB017B" w14:textId="77777777" w:rsidR="00695BCF" w:rsidRPr="00FE2D6A" w:rsidRDefault="00000000" w:rsidP="00940F6E">
                          <w:pPr>
                            <w:spacing w:line="244" w:lineRule="exact"/>
                            <w:jc w:val="right"/>
                            <w:rPr>
                              <w:rFonts w:cs="Arial"/>
                              <w:szCs w:val="18"/>
                            </w:rPr>
                          </w:pPr>
                          <w:r w:rsidRPr="00FE2D6A">
                            <w:rPr>
                              <w:rFonts w:cs="Arial"/>
                              <w:szCs w:val="18"/>
                            </w:rPr>
                            <w:t>3</w:t>
                          </w:r>
                        </w:p>
                        <w:p w14:paraId="77D470D8" w14:textId="77777777" w:rsidR="00695BCF" w:rsidRPr="00FE2D6A" w:rsidRDefault="00695BCF" w:rsidP="00940F6E">
                          <w:pPr>
                            <w:spacing w:line="244" w:lineRule="exact"/>
                            <w:jc w:val="right"/>
                            <w:rPr>
                              <w:rFonts w:cs="Arial"/>
                              <w:szCs w:val="18"/>
                            </w:rPr>
                          </w:pPr>
                        </w:p>
                        <w:p w14:paraId="2BFA1245" w14:textId="77777777" w:rsidR="00695BCF" w:rsidRPr="00FE2D6A" w:rsidRDefault="00000000" w:rsidP="00940F6E">
                          <w:pPr>
                            <w:spacing w:line="244" w:lineRule="exact"/>
                            <w:jc w:val="right"/>
                            <w:rPr>
                              <w:rFonts w:cs="Arial"/>
                              <w:szCs w:val="18"/>
                            </w:rPr>
                          </w:pPr>
                          <w:r w:rsidRPr="00FE2D6A">
                            <w:rPr>
                              <w:rFonts w:cs="Arial"/>
                              <w:szCs w:val="18"/>
                            </w:rPr>
                            <w:t>4</w:t>
                          </w:r>
                        </w:p>
                        <w:p w14:paraId="339BA806" w14:textId="77777777" w:rsidR="00695BCF" w:rsidRPr="00FE2D6A" w:rsidRDefault="00695BCF" w:rsidP="00940F6E">
                          <w:pPr>
                            <w:spacing w:line="244" w:lineRule="exact"/>
                            <w:jc w:val="right"/>
                            <w:rPr>
                              <w:rFonts w:cs="Arial"/>
                              <w:szCs w:val="18"/>
                            </w:rPr>
                          </w:pPr>
                        </w:p>
                        <w:p w14:paraId="7589C88A" w14:textId="77777777" w:rsidR="00695BCF" w:rsidRPr="00FE2D6A" w:rsidRDefault="00000000" w:rsidP="00940F6E">
                          <w:pPr>
                            <w:spacing w:line="244" w:lineRule="exact"/>
                            <w:jc w:val="right"/>
                            <w:rPr>
                              <w:rFonts w:cs="Arial"/>
                              <w:szCs w:val="18"/>
                            </w:rPr>
                          </w:pPr>
                          <w:r w:rsidRPr="00FE2D6A">
                            <w:rPr>
                              <w:rFonts w:cs="Arial"/>
                              <w:szCs w:val="18"/>
                            </w:rPr>
                            <w:t>5</w:t>
                          </w:r>
                        </w:p>
                        <w:p w14:paraId="41DF5895" w14:textId="77777777" w:rsidR="00695BCF" w:rsidRPr="00FE2D6A" w:rsidRDefault="00695BCF" w:rsidP="00940F6E">
                          <w:pPr>
                            <w:spacing w:line="244" w:lineRule="exact"/>
                            <w:jc w:val="right"/>
                            <w:rPr>
                              <w:rFonts w:cs="Arial"/>
                              <w:szCs w:val="18"/>
                            </w:rPr>
                          </w:pPr>
                        </w:p>
                        <w:p w14:paraId="30562F1C" w14:textId="77777777" w:rsidR="00695BCF" w:rsidRPr="00FE2D6A" w:rsidRDefault="00000000" w:rsidP="00940F6E">
                          <w:pPr>
                            <w:spacing w:line="244" w:lineRule="exact"/>
                            <w:jc w:val="right"/>
                            <w:rPr>
                              <w:rFonts w:cs="Arial"/>
                              <w:szCs w:val="18"/>
                            </w:rPr>
                          </w:pPr>
                          <w:r w:rsidRPr="00FE2D6A">
                            <w:rPr>
                              <w:rFonts w:cs="Arial"/>
                              <w:szCs w:val="18"/>
                            </w:rPr>
                            <w:t>6</w:t>
                          </w:r>
                        </w:p>
                        <w:p w14:paraId="755A1CFC" w14:textId="77777777" w:rsidR="00695BCF" w:rsidRPr="00FE2D6A" w:rsidRDefault="00695BCF" w:rsidP="00940F6E">
                          <w:pPr>
                            <w:spacing w:line="244" w:lineRule="exact"/>
                            <w:jc w:val="right"/>
                            <w:rPr>
                              <w:rFonts w:cs="Arial"/>
                              <w:szCs w:val="18"/>
                            </w:rPr>
                          </w:pPr>
                        </w:p>
                        <w:p w14:paraId="1D16EB42" w14:textId="77777777" w:rsidR="00695BCF" w:rsidRPr="00FE2D6A" w:rsidRDefault="00000000" w:rsidP="00940F6E">
                          <w:pPr>
                            <w:spacing w:line="244" w:lineRule="exact"/>
                            <w:jc w:val="right"/>
                            <w:rPr>
                              <w:rFonts w:cs="Arial"/>
                              <w:szCs w:val="18"/>
                            </w:rPr>
                          </w:pPr>
                          <w:r w:rsidRPr="00FE2D6A">
                            <w:rPr>
                              <w:rFonts w:cs="Arial"/>
                              <w:szCs w:val="18"/>
                            </w:rPr>
                            <w:t>7</w:t>
                          </w:r>
                        </w:p>
                        <w:p w14:paraId="134BF242" w14:textId="77777777" w:rsidR="00695BCF" w:rsidRPr="00FE2D6A" w:rsidRDefault="00695BCF" w:rsidP="00940F6E">
                          <w:pPr>
                            <w:spacing w:line="244" w:lineRule="exact"/>
                            <w:jc w:val="right"/>
                            <w:rPr>
                              <w:rFonts w:cs="Arial"/>
                              <w:szCs w:val="18"/>
                            </w:rPr>
                          </w:pPr>
                        </w:p>
                        <w:p w14:paraId="6399990E" w14:textId="77777777" w:rsidR="00695BCF" w:rsidRPr="00FE2D6A" w:rsidRDefault="00000000" w:rsidP="00940F6E">
                          <w:pPr>
                            <w:spacing w:line="244" w:lineRule="exact"/>
                            <w:jc w:val="right"/>
                            <w:rPr>
                              <w:rFonts w:cs="Arial"/>
                              <w:szCs w:val="18"/>
                            </w:rPr>
                          </w:pPr>
                          <w:r w:rsidRPr="00FE2D6A">
                            <w:rPr>
                              <w:rFonts w:cs="Arial"/>
                              <w:szCs w:val="18"/>
                            </w:rPr>
                            <w:t>8</w:t>
                          </w:r>
                        </w:p>
                        <w:p w14:paraId="16918814" w14:textId="77777777" w:rsidR="00695BCF" w:rsidRPr="00FE2D6A" w:rsidRDefault="00695BCF" w:rsidP="00940F6E">
                          <w:pPr>
                            <w:spacing w:line="244" w:lineRule="exact"/>
                            <w:jc w:val="right"/>
                            <w:rPr>
                              <w:rFonts w:cs="Arial"/>
                              <w:szCs w:val="18"/>
                            </w:rPr>
                          </w:pPr>
                        </w:p>
                        <w:p w14:paraId="681E2082" w14:textId="77777777" w:rsidR="00695BCF" w:rsidRPr="00FE2D6A" w:rsidRDefault="00000000" w:rsidP="00940F6E">
                          <w:pPr>
                            <w:spacing w:line="244" w:lineRule="exact"/>
                            <w:jc w:val="right"/>
                            <w:rPr>
                              <w:rFonts w:cs="Arial"/>
                              <w:szCs w:val="18"/>
                            </w:rPr>
                          </w:pPr>
                          <w:r w:rsidRPr="00FE2D6A">
                            <w:rPr>
                              <w:rFonts w:cs="Arial"/>
                              <w:szCs w:val="18"/>
                            </w:rPr>
                            <w:t>9</w:t>
                          </w:r>
                        </w:p>
                        <w:p w14:paraId="66D212BC" w14:textId="77777777" w:rsidR="00695BCF" w:rsidRPr="00FE2D6A" w:rsidRDefault="00695BCF" w:rsidP="00940F6E">
                          <w:pPr>
                            <w:spacing w:line="244" w:lineRule="exact"/>
                            <w:jc w:val="right"/>
                            <w:rPr>
                              <w:rFonts w:cs="Arial"/>
                              <w:szCs w:val="18"/>
                            </w:rPr>
                          </w:pPr>
                        </w:p>
                        <w:p w14:paraId="2425ABA3" w14:textId="77777777" w:rsidR="00695BCF" w:rsidRPr="00FE2D6A" w:rsidRDefault="00000000" w:rsidP="00940F6E">
                          <w:pPr>
                            <w:spacing w:line="244" w:lineRule="exact"/>
                            <w:jc w:val="right"/>
                            <w:rPr>
                              <w:rFonts w:cs="Arial"/>
                              <w:szCs w:val="18"/>
                            </w:rPr>
                          </w:pPr>
                          <w:r w:rsidRPr="00FE2D6A">
                            <w:rPr>
                              <w:rFonts w:cs="Arial"/>
                              <w:szCs w:val="18"/>
                            </w:rPr>
                            <w:t>10</w:t>
                          </w:r>
                        </w:p>
                        <w:p w14:paraId="543650EC" w14:textId="77777777" w:rsidR="00695BCF" w:rsidRPr="00FE2D6A" w:rsidRDefault="00695BCF" w:rsidP="00940F6E">
                          <w:pPr>
                            <w:spacing w:line="244" w:lineRule="exact"/>
                            <w:jc w:val="right"/>
                            <w:rPr>
                              <w:rFonts w:cs="Arial"/>
                              <w:szCs w:val="18"/>
                            </w:rPr>
                          </w:pPr>
                        </w:p>
                        <w:p w14:paraId="42CB5D3A" w14:textId="77777777" w:rsidR="00695BCF" w:rsidRPr="00FE2D6A" w:rsidRDefault="00000000" w:rsidP="00940F6E">
                          <w:pPr>
                            <w:spacing w:line="244" w:lineRule="exact"/>
                            <w:jc w:val="right"/>
                            <w:rPr>
                              <w:rFonts w:cs="Arial"/>
                              <w:szCs w:val="18"/>
                            </w:rPr>
                          </w:pPr>
                          <w:r w:rsidRPr="00FE2D6A">
                            <w:rPr>
                              <w:rFonts w:cs="Arial"/>
                              <w:szCs w:val="18"/>
                            </w:rPr>
                            <w:t>11</w:t>
                          </w:r>
                        </w:p>
                        <w:p w14:paraId="0EC45EB4" w14:textId="77777777" w:rsidR="00695BCF" w:rsidRPr="00FE2D6A" w:rsidRDefault="00695BCF" w:rsidP="00940F6E">
                          <w:pPr>
                            <w:spacing w:line="244" w:lineRule="exact"/>
                            <w:jc w:val="right"/>
                            <w:rPr>
                              <w:rFonts w:cs="Arial"/>
                              <w:szCs w:val="18"/>
                            </w:rPr>
                          </w:pPr>
                        </w:p>
                        <w:p w14:paraId="1E71D0B2" w14:textId="77777777" w:rsidR="00695BCF" w:rsidRPr="00FE2D6A" w:rsidRDefault="00000000" w:rsidP="00940F6E">
                          <w:pPr>
                            <w:spacing w:line="244" w:lineRule="exact"/>
                            <w:jc w:val="right"/>
                            <w:rPr>
                              <w:rFonts w:cs="Arial"/>
                              <w:szCs w:val="18"/>
                            </w:rPr>
                          </w:pPr>
                          <w:r w:rsidRPr="00FE2D6A">
                            <w:rPr>
                              <w:rFonts w:cs="Arial"/>
                              <w:szCs w:val="18"/>
                            </w:rPr>
                            <w:t>12</w:t>
                          </w:r>
                        </w:p>
                        <w:p w14:paraId="0F600413" w14:textId="77777777" w:rsidR="00695BCF" w:rsidRPr="00FE2D6A" w:rsidRDefault="00695BCF" w:rsidP="00940F6E">
                          <w:pPr>
                            <w:spacing w:line="244" w:lineRule="exact"/>
                            <w:jc w:val="right"/>
                            <w:rPr>
                              <w:rFonts w:cs="Arial"/>
                              <w:szCs w:val="18"/>
                            </w:rPr>
                          </w:pPr>
                        </w:p>
                        <w:p w14:paraId="71890459" w14:textId="77777777" w:rsidR="00695BCF" w:rsidRPr="00FE2D6A" w:rsidRDefault="00000000" w:rsidP="00940F6E">
                          <w:pPr>
                            <w:spacing w:line="244" w:lineRule="exact"/>
                            <w:jc w:val="right"/>
                            <w:rPr>
                              <w:rFonts w:cs="Arial"/>
                              <w:szCs w:val="18"/>
                            </w:rPr>
                          </w:pPr>
                          <w:r w:rsidRPr="00FE2D6A">
                            <w:rPr>
                              <w:rFonts w:cs="Arial"/>
                              <w:szCs w:val="18"/>
                            </w:rPr>
                            <w:t>13</w:t>
                          </w:r>
                        </w:p>
                        <w:p w14:paraId="3078B40F" w14:textId="77777777" w:rsidR="00695BCF" w:rsidRPr="00FE2D6A" w:rsidRDefault="00695BCF" w:rsidP="00940F6E">
                          <w:pPr>
                            <w:spacing w:line="244" w:lineRule="exact"/>
                            <w:jc w:val="right"/>
                            <w:rPr>
                              <w:rFonts w:cs="Arial"/>
                              <w:szCs w:val="18"/>
                            </w:rPr>
                          </w:pPr>
                        </w:p>
                        <w:p w14:paraId="21A06251" w14:textId="77777777" w:rsidR="00695BCF" w:rsidRPr="00FE2D6A" w:rsidRDefault="00000000" w:rsidP="00940F6E">
                          <w:pPr>
                            <w:spacing w:line="244" w:lineRule="exact"/>
                            <w:jc w:val="right"/>
                            <w:rPr>
                              <w:rFonts w:cs="Arial"/>
                              <w:szCs w:val="18"/>
                            </w:rPr>
                          </w:pPr>
                          <w:r w:rsidRPr="00FE2D6A">
                            <w:rPr>
                              <w:rFonts w:cs="Arial"/>
                              <w:szCs w:val="18"/>
                            </w:rPr>
                            <w:t>14</w:t>
                          </w:r>
                        </w:p>
                        <w:p w14:paraId="20E8801D" w14:textId="77777777" w:rsidR="00695BCF" w:rsidRPr="00FE2D6A" w:rsidRDefault="00695BCF" w:rsidP="00940F6E">
                          <w:pPr>
                            <w:spacing w:line="244" w:lineRule="exact"/>
                            <w:jc w:val="right"/>
                            <w:rPr>
                              <w:rFonts w:cs="Arial"/>
                              <w:szCs w:val="18"/>
                            </w:rPr>
                          </w:pPr>
                        </w:p>
                        <w:p w14:paraId="1287A557" w14:textId="77777777" w:rsidR="00695BCF" w:rsidRPr="00FE2D6A" w:rsidRDefault="00000000" w:rsidP="00940F6E">
                          <w:pPr>
                            <w:spacing w:line="244" w:lineRule="exact"/>
                            <w:jc w:val="right"/>
                            <w:rPr>
                              <w:rFonts w:cs="Arial"/>
                              <w:szCs w:val="18"/>
                            </w:rPr>
                          </w:pPr>
                          <w:r w:rsidRPr="00FE2D6A">
                            <w:rPr>
                              <w:rFonts w:cs="Arial"/>
                              <w:szCs w:val="18"/>
                            </w:rPr>
                            <w:t>15</w:t>
                          </w:r>
                        </w:p>
                        <w:p w14:paraId="78DEB50C" w14:textId="77777777" w:rsidR="00695BCF" w:rsidRPr="00FE2D6A" w:rsidRDefault="00695BCF" w:rsidP="00940F6E">
                          <w:pPr>
                            <w:spacing w:line="244" w:lineRule="exact"/>
                            <w:jc w:val="right"/>
                            <w:rPr>
                              <w:rFonts w:cs="Arial"/>
                              <w:szCs w:val="18"/>
                            </w:rPr>
                          </w:pPr>
                        </w:p>
                        <w:p w14:paraId="12D48147" w14:textId="77777777" w:rsidR="00695BCF" w:rsidRPr="00FE2D6A" w:rsidRDefault="00000000" w:rsidP="00940F6E">
                          <w:pPr>
                            <w:spacing w:line="244" w:lineRule="exact"/>
                            <w:jc w:val="right"/>
                            <w:rPr>
                              <w:rFonts w:cs="Arial"/>
                              <w:szCs w:val="18"/>
                            </w:rPr>
                          </w:pPr>
                          <w:r w:rsidRPr="00FE2D6A">
                            <w:rPr>
                              <w:rFonts w:cs="Arial"/>
                              <w:szCs w:val="18"/>
                            </w:rPr>
                            <w:t>16</w:t>
                          </w:r>
                        </w:p>
                        <w:p w14:paraId="7D703444" w14:textId="77777777" w:rsidR="00695BCF" w:rsidRPr="00FE2D6A" w:rsidRDefault="00695BCF" w:rsidP="00940F6E">
                          <w:pPr>
                            <w:spacing w:line="244" w:lineRule="exact"/>
                            <w:jc w:val="right"/>
                            <w:rPr>
                              <w:rFonts w:cs="Arial"/>
                              <w:szCs w:val="18"/>
                            </w:rPr>
                          </w:pPr>
                        </w:p>
                        <w:p w14:paraId="54920CBD" w14:textId="77777777" w:rsidR="00695BCF" w:rsidRPr="00FE2D6A" w:rsidRDefault="00000000" w:rsidP="00940F6E">
                          <w:pPr>
                            <w:spacing w:line="244" w:lineRule="exact"/>
                            <w:jc w:val="right"/>
                            <w:rPr>
                              <w:rFonts w:cs="Arial"/>
                              <w:szCs w:val="18"/>
                            </w:rPr>
                          </w:pPr>
                          <w:r w:rsidRPr="00FE2D6A">
                            <w:rPr>
                              <w:rFonts w:cs="Arial"/>
                              <w:szCs w:val="18"/>
                            </w:rPr>
                            <w:t>17</w:t>
                          </w:r>
                        </w:p>
                        <w:p w14:paraId="01FF8834" w14:textId="77777777" w:rsidR="00695BCF" w:rsidRPr="00FE2D6A" w:rsidRDefault="00695BCF" w:rsidP="00940F6E">
                          <w:pPr>
                            <w:spacing w:line="244" w:lineRule="exact"/>
                            <w:jc w:val="right"/>
                            <w:rPr>
                              <w:rFonts w:cs="Arial"/>
                              <w:szCs w:val="18"/>
                            </w:rPr>
                          </w:pPr>
                        </w:p>
                        <w:p w14:paraId="4318E8B0" w14:textId="77777777" w:rsidR="00695BCF" w:rsidRPr="00FE2D6A" w:rsidRDefault="00000000" w:rsidP="00940F6E">
                          <w:pPr>
                            <w:spacing w:line="244" w:lineRule="exact"/>
                            <w:jc w:val="right"/>
                            <w:rPr>
                              <w:rFonts w:cs="Arial"/>
                              <w:szCs w:val="18"/>
                            </w:rPr>
                          </w:pPr>
                          <w:r w:rsidRPr="00FE2D6A">
                            <w:rPr>
                              <w:rFonts w:cs="Arial"/>
                              <w:szCs w:val="18"/>
                            </w:rPr>
                            <w:t>18</w:t>
                          </w:r>
                        </w:p>
                        <w:p w14:paraId="2DA391D1" w14:textId="77777777" w:rsidR="00695BCF" w:rsidRPr="00FE2D6A" w:rsidRDefault="00695BCF" w:rsidP="00940F6E">
                          <w:pPr>
                            <w:spacing w:line="244" w:lineRule="exact"/>
                            <w:jc w:val="right"/>
                            <w:rPr>
                              <w:rFonts w:cs="Arial"/>
                              <w:szCs w:val="18"/>
                            </w:rPr>
                          </w:pPr>
                        </w:p>
                        <w:p w14:paraId="771DBC4A" w14:textId="77777777" w:rsidR="00695BCF" w:rsidRPr="00FE2D6A" w:rsidRDefault="00000000" w:rsidP="00940F6E">
                          <w:pPr>
                            <w:spacing w:line="244" w:lineRule="exact"/>
                            <w:jc w:val="right"/>
                            <w:rPr>
                              <w:rFonts w:cs="Arial"/>
                              <w:szCs w:val="18"/>
                            </w:rPr>
                          </w:pPr>
                          <w:r w:rsidRPr="00FE2D6A">
                            <w:rPr>
                              <w:rFonts w:cs="Arial"/>
                              <w:szCs w:val="18"/>
                            </w:rPr>
                            <w:t>19</w:t>
                          </w:r>
                        </w:p>
                        <w:p w14:paraId="4ACD5A05" w14:textId="77777777" w:rsidR="00695BCF" w:rsidRPr="00FE2D6A" w:rsidRDefault="00695BCF" w:rsidP="00940F6E">
                          <w:pPr>
                            <w:spacing w:line="244" w:lineRule="exact"/>
                            <w:jc w:val="right"/>
                            <w:rPr>
                              <w:rFonts w:cs="Arial"/>
                              <w:szCs w:val="18"/>
                            </w:rPr>
                          </w:pPr>
                        </w:p>
                        <w:p w14:paraId="43034476" w14:textId="77777777" w:rsidR="00695BCF" w:rsidRPr="00FE2D6A" w:rsidRDefault="00000000" w:rsidP="00940F6E">
                          <w:pPr>
                            <w:spacing w:line="244" w:lineRule="exact"/>
                            <w:jc w:val="right"/>
                            <w:rPr>
                              <w:rFonts w:cs="Arial"/>
                              <w:szCs w:val="18"/>
                            </w:rPr>
                          </w:pPr>
                          <w:r w:rsidRPr="00FE2D6A">
                            <w:rPr>
                              <w:rFonts w:cs="Arial"/>
                              <w:szCs w:val="18"/>
                            </w:rPr>
                            <w:t>20</w:t>
                          </w:r>
                        </w:p>
                        <w:p w14:paraId="6F664A1E" w14:textId="77777777" w:rsidR="00695BCF" w:rsidRPr="00FE2D6A" w:rsidRDefault="00695BCF" w:rsidP="00940F6E">
                          <w:pPr>
                            <w:spacing w:line="244" w:lineRule="exact"/>
                            <w:jc w:val="right"/>
                            <w:rPr>
                              <w:rFonts w:cs="Arial"/>
                              <w:szCs w:val="18"/>
                            </w:rPr>
                          </w:pPr>
                        </w:p>
                        <w:p w14:paraId="42364647" w14:textId="77777777" w:rsidR="00695BCF" w:rsidRPr="00FE2D6A" w:rsidRDefault="00000000" w:rsidP="00940F6E">
                          <w:pPr>
                            <w:spacing w:line="244" w:lineRule="exact"/>
                            <w:jc w:val="right"/>
                            <w:rPr>
                              <w:rFonts w:cs="Arial"/>
                              <w:szCs w:val="18"/>
                            </w:rPr>
                          </w:pPr>
                          <w:r w:rsidRPr="00FE2D6A">
                            <w:rPr>
                              <w:rFonts w:cs="Arial"/>
                              <w:szCs w:val="18"/>
                            </w:rPr>
                            <w:t>21</w:t>
                          </w:r>
                        </w:p>
                        <w:p w14:paraId="3732E27E" w14:textId="77777777" w:rsidR="00695BCF" w:rsidRPr="00FE2D6A" w:rsidRDefault="00695BCF" w:rsidP="00940F6E">
                          <w:pPr>
                            <w:spacing w:line="244" w:lineRule="exact"/>
                            <w:jc w:val="right"/>
                            <w:rPr>
                              <w:rFonts w:cs="Arial"/>
                              <w:szCs w:val="18"/>
                            </w:rPr>
                          </w:pPr>
                        </w:p>
                        <w:p w14:paraId="3627C74D" w14:textId="77777777" w:rsidR="00695BCF" w:rsidRPr="00FE2D6A" w:rsidRDefault="00000000" w:rsidP="00940F6E">
                          <w:pPr>
                            <w:spacing w:line="244" w:lineRule="exact"/>
                            <w:jc w:val="right"/>
                            <w:rPr>
                              <w:rFonts w:cs="Arial"/>
                              <w:szCs w:val="18"/>
                            </w:rPr>
                          </w:pPr>
                          <w:r w:rsidRPr="00FE2D6A">
                            <w:rPr>
                              <w:rFonts w:cs="Arial"/>
                              <w:szCs w:val="18"/>
                            </w:rPr>
                            <w:t>22</w:t>
                          </w:r>
                        </w:p>
                        <w:p w14:paraId="2F15B269" w14:textId="77777777" w:rsidR="00695BCF" w:rsidRPr="00FE2D6A" w:rsidRDefault="00695BCF" w:rsidP="00940F6E">
                          <w:pPr>
                            <w:spacing w:line="244" w:lineRule="exact"/>
                            <w:jc w:val="right"/>
                            <w:rPr>
                              <w:rFonts w:cs="Arial"/>
                              <w:szCs w:val="18"/>
                            </w:rPr>
                          </w:pPr>
                        </w:p>
                        <w:p w14:paraId="6E6A2D06" w14:textId="77777777" w:rsidR="00695BCF" w:rsidRPr="00FE2D6A" w:rsidRDefault="00000000" w:rsidP="00940F6E">
                          <w:pPr>
                            <w:spacing w:line="244" w:lineRule="exact"/>
                            <w:jc w:val="right"/>
                            <w:rPr>
                              <w:rFonts w:cs="Arial"/>
                              <w:szCs w:val="18"/>
                            </w:rPr>
                          </w:pPr>
                          <w:r w:rsidRPr="00FE2D6A">
                            <w:rPr>
                              <w:rFonts w:cs="Arial"/>
                              <w:szCs w:val="18"/>
                            </w:rPr>
                            <w:t>23</w:t>
                          </w:r>
                        </w:p>
                        <w:p w14:paraId="7A4E38EF" w14:textId="77777777" w:rsidR="00695BCF" w:rsidRPr="00FE2D6A" w:rsidRDefault="00695BCF" w:rsidP="00940F6E">
                          <w:pPr>
                            <w:spacing w:line="244" w:lineRule="exact"/>
                            <w:jc w:val="right"/>
                            <w:rPr>
                              <w:rFonts w:cs="Arial"/>
                              <w:szCs w:val="18"/>
                            </w:rPr>
                          </w:pPr>
                        </w:p>
                        <w:p w14:paraId="25EB2F79" w14:textId="77777777" w:rsidR="00695BCF" w:rsidRPr="00FE2D6A" w:rsidRDefault="00000000" w:rsidP="00940F6E">
                          <w:pPr>
                            <w:spacing w:line="244" w:lineRule="exact"/>
                            <w:jc w:val="right"/>
                            <w:rPr>
                              <w:rFonts w:cs="Arial"/>
                              <w:szCs w:val="18"/>
                            </w:rPr>
                          </w:pPr>
                          <w:r w:rsidRPr="00FE2D6A">
                            <w:rPr>
                              <w:rFonts w:cs="Arial"/>
                              <w:szCs w:val="18"/>
                            </w:rPr>
                            <w:t>24</w:t>
                          </w:r>
                        </w:p>
                        <w:p w14:paraId="4A88F82B" w14:textId="77777777" w:rsidR="00695BCF" w:rsidRPr="00FE2D6A" w:rsidRDefault="00695BCF" w:rsidP="00940F6E">
                          <w:pPr>
                            <w:spacing w:line="244" w:lineRule="exact"/>
                            <w:jc w:val="right"/>
                            <w:rPr>
                              <w:rFonts w:cs="Arial"/>
                              <w:szCs w:val="18"/>
                            </w:rPr>
                          </w:pPr>
                        </w:p>
                        <w:p w14:paraId="03A560D7" w14:textId="77777777" w:rsidR="00695BCF" w:rsidRPr="00FE2D6A" w:rsidRDefault="00000000" w:rsidP="00940F6E">
                          <w:pPr>
                            <w:spacing w:line="244" w:lineRule="exact"/>
                            <w:jc w:val="right"/>
                            <w:rPr>
                              <w:rFonts w:cs="Arial"/>
                              <w:szCs w:val="18"/>
                            </w:rPr>
                          </w:pPr>
                          <w:r w:rsidRPr="00FE2D6A">
                            <w:rPr>
                              <w:rFonts w:cs="Arial"/>
                              <w:szCs w:val="18"/>
                            </w:rPr>
                            <w:t>25</w:t>
                          </w:r>
                        </w:p>
                        <w:p w14:paraId="7A80DC10" w14:textId="77777777" w:rsidR="00695BCF" w:rsidRPr="00FE2D6A" w:rsidRDefault="00695BCF" w:rsidP="00940F6E">
                          <w:pPr>
                            <w:spacing w:line="244" w:lineRule="exact"/>
                            <w:jc w:val="right"/>
                            <w:rPr>
                              <w:rFonts w:cs="Arial"/>
                              <w:szCs w:val="18"/>
                            </w:rPr>
                          </w:pPr>
                        </w:p>
                        <w:p w14:paraId="3C874859" w14:textId="77777777" w:rsidR="00695BCF" w:rsidRPr="00FE2D6A" w:rsidRDefault="00000000" w:rsidP="00940F6E">
                          <w:pPr>
                            <w:spacing w:line="244" w:lineRule="exact"/>
                            <w:jc w:val="right"/>
                            <w:rPr>
                              <w:rFonts w:cs="Arial"/>
                              <w:szCs w:val="18"/>
                            </w:rPr>
                          </w:pPr>
                          <w:r w:rsidRPr="00FE2D6A">
                            <w:rPr>
                              <w:rFonts w:cs="Arial"/>
                              <w:szCs w:val="18"/>
                            </w:rPr>
                            <w:t>26</w:t>
                          </w:r>
                        </w:p>
                        <w:p w14:paraId="2CEF65F6" w14:textId="77777777" w:rsidR="00695BCF" w:rsidRPr="00FE2D6A" w:rsidRDefault="00695BCF" w:rsidP="00940F6E">
                          <w:pPr>
                            <w:spacing w:line="244" w:lineRule="exact"/>
                            <w:jc w:val="right"/>
                            <w:rPr>
                              <w:rFonts w:cs="Arial"/>
                              <w:szCs w:val="18"/>
                            </w:rPr>
                          </w:pPr>
                        </w:p>
                        <w:p w14:paraId="772749DB" w14:textId="77777777" w:rsidR="00695BCF" w:rsidRPr="00FE2D6A" w:rsidRDefault="00000000" w:rsidP="00940F6E">
                          <w:pPr>
                            <w:spacing w:line="244" w:lineRule="exact"/>
                            <w:jc w:val="right"/>
                            <w:rPr>
                              <w:rFonts w:cs="Arial"/>
                              <w:szCs w:val="18"/>
                            </w:rPr>
                          </w:pPr>
                          <w:r w:rsidRPr="00FE2D6A">
                            <w:rPr>
                              <w:rFonts w:cs="Arial"/>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599EE" id="_x0000_t202" coordsize="21600,21600" o:spt="202" path="m,l,21600r21600,l21600,xe">
              <v:stroke joinstyle="miter"/>
              <v:path gradientshapeok="t" o:connecttype="rect"/>
            </v:shapetype>
            <v:shape id="Text Box 1026" o:spid="_x0000_s1026" type="#_x0000_t202" style="position:absolute;margin-left:37.2pt;margin-top:71pt;width:24pt;height:62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" o:allowincell="f" filled="f" stroked="f">
              <v:textbox inset="0,0,0,0">
                <w:txbxContent>
                  <w:p w14:paraId="7D574344" w14:textId="77777777" w:rsidR="00695BCF" w:rsidRPr="00FE2D6A" w:rsidRDefault="00000000" w:rsidP="00940F6E">
                    <w:pPr>
                      <w:spacing w:line="244" w:lineRule="exact"/>
                      <w:jc w:val="right"/>
                      <w:rPr>
                        <w:rFonts w:cs="Arial"/>
                        <w:szCs w:val="18"/>
                      </w:rPr>
                    </w:pPr>
                    <w:r w:rsidRPr="00FE2D6A">
                      <w:rPr>
                        <w:rFonts w:cs="Arial"/>
                        <w:szCs w:val="18"/>
                      </w:rPr>
                      <w:t>1</w:t>
                    </w:r>
                  </w:p>
                  <w:p w14:paraId="17BC91B9" w14:textId="77777777" w:rsidR="00695BCF" w:rsidRPr="00FE2D6A" w:rsidRDefault="00695BCF" w:rsidP="00940F6E">
                    <w:pPr>
                      <w:spacing w:line="244" w:lineRule="exact"/>
                      <w:jc w:val="right"/>
                      <w:rPr>
                        <w:rFonts w:cs="Arial"/>
                        <w:szCs w:val="18"/>
                      </w:rPr>
                    </w:pPr>
                  </w:p>
                  <w:p w14:paraId="382F3029" w14:textId="77777777" w:rsidR="00695BCF" w:rsidRPr="00FE2D6A" w:rsidRDefault="00000000" w:rsidP="00940F6E">
                    <w:pPr>
                      <w:spacing w:line="244" w:lineRule="exact"/>
                      <w:jc w:val="right"/>
                      <w:rPr>
                        <w:rFonts w:cs="Arial"/>
                        <w:szCs w:val="18"/>
                      </w:rPr>
                    </w:pPr>
                    <w:r w:rsidRPr="00FE2D6A">
                      <w:rPr>
                        <w:rFonts w:cs="Arial"/>
                        <w:szCs w:val="18"/>
                      </w:rPr>
                      <w:t>2</w:t>
                    </w:r>
                  </w:p>
                  <w:p w14:paraId="05577974" w14:textId="77777777" w:rsidR="00695BCF" w:rsidRPr="00FE2D6A" w:rsidRDefault="00695BCF" w:rsidP="00940F6E">
                    <w:pPr>
                      <w:spacing w:line="244" w:lineRule="exact"/>
                      <w:jc w:val="right"/>
                      <w:rPr>
                        <w:rFonts w:cs="Arial"/>
                        <w:szCs w:val="18"/>
                      </w:rPr>
                    </w:pPr>
                  </w:p>
                  <w:p w14:paraId="07DB017B" w14:textId="77777777" w:rsidR="00695BCF" w:rsidRPr="00FE2D6A" w:rsidRDefault="00000000" w:rsidP="00940F6E">
                    <w:pPr>
                      <w:spacing w:line="244" w:lineRule="exact"/>
                      <w:jc w:val="right"/>
                      <w:rPr>
                        <w:rFonts w:cs="Arial"/>
                        <w:szCs w:val="18"/>
                      </w:rPr>
                    </w:pPr>
                    <w:r w:rsidRPr="00FE2D6A">
                      <w:rPr>
                        <w:rFonts w:cs="Arial"/>
                        <w:szCs w:val="18"/>
                      </w:rPr>
                      <w:t>3</w:t>
                    </w:r>
                  </w:p>
                  <w:p w14:paraId="77D470D8" w14:textId="77777777" w:rsidR="00695BCF" w:rsidRPr="00FE2D6A" w:rsidRDefault="00695BCF" w:rsidP="00940F6E">
                    <w:pPr>
                      <w:spacing w:line="244" w:lineRule="exact"/>
                      <w:jc w:val="right"/>
                      <w:rPr>
                        <w:rFonts w:cs="Arial"/>
                        <w:szCs w:val="18"/>
                      </w:rPr>
                    </w:pPr>
                  </w:p>
                  <w:p w14:paraId="2BFA1245" w14:textId="77777777" w:rsidR="00695BCF" w:rsidRPr="00FE2D6A" w:rsidRDefault="00000000" w:rsidP="00940F6E">
                    <w:pPr>
                      <w:spacing w:line="244" w:lineRule="exact"/>
                      <w:jc w:val="right"/>
                      <w:rPr>
                        <w:rFonts w:cs="Arial"/>
                        <w:szCs w:val="18"/>
                      </w:rPr>
                    </w:pPr>
                    <w:r w:rsidRPr="00FE2D6A">
                      <w:rPr>
                        <w:rFonts w:cs="Arial"/>
                        <w:szCs w:val="18"/>
                      </w:rPr>
                      <w:t>4</w:t>
                    </w:r>
                  </w:p>
                  <w:p w14:paraId="339BA806" w14:textId="77777777" w:rsidR="00695BCF" w:rsidRPr="00FE2D6A" w:rsidRDefault="00695BCF" w:rsidP="00940F6E">
                    <w:pPr>
                      <w:spacing w:line="244" w:lineRule="exact"/>
                      <w:jc w:val="right"/>
                      <w:rPr>
                        <w:rFonts w:cs="Arial"/>
                        <w:szCs w:val="18"/>
                      </w:rPr>
                    </w:pPr>
                  </w:p>
                  <w:p w14:paraId="7589C88A" w14:textId="77777777" w:rsidR="00695BCF" w:rsidRPr="00FE2D6A" w:rsidRDefault="00000000" w:rsidP="00940F6E">
                    <w:pPr>
                      <w:spacing w:line="244" w:lineRule="exact"/>
                      <w:jc w:val="right"/>
                      <w:rPr>
                        <w:rFonts w:cs="Arial"/>
                        <w:szCs w:val="18"/>
                      </w:rPr>
                    </w:pPr>
                    <w:r w:rsidRPr="00FE2D6A">
                      <w:rPr>
                        <w:rFonts w:cs="Arial"/>
                        <w:szCs w:val="18"/>
                      </w:rPr>
                      <w:t>5</w:t>
                    </w:r>
                  </w:p>
                  <w:p w14:paraId="41DF5895" w14:textId="77777777" w:rsidR="00695BCF" w:rsidRPr="00FE2D6A" w:rsidRDefault="00695BCF" w:rsidP="00940F6E">
                    <w:pPr>
                      <w:spacing w:line="244" w:lineRule="exact"/>
                      <w:jc w:val="right"/>
                      <w:rPr>
                        <w:rFonts w:cs="Arial"/>
                        <w:szCs w:val="18"/>
                      </w:rPr>
                    </w:pPr>
                  </w:p>
                  <w:p w14:paraId="30562F1C" w14:textId="77777777" w:rsidR="00695BCF" w:rsidRPr="00FE2D6A" w:rsidRDefault="00000000" w:rsidP="00940F6E">
                    <w:pPr>
                      <w:spacing w:line="244" w:lineRule="exact"/>
                      <w:jc w:val="right"/>
                      <w:rPr>
                        <w:rFonts w:cs="Arial"/>
                        <w:szCs w:val="18"/>
                      </w:rPr>
                    </w:pPr>
                    <w:r w:rsidRPr="00FE2D6A">
                      <w:rPr>
                        <w:rFonts w:cs="Arial"/>
                        <w:szCs w:val="18"/>
                      </w:rPr>
                      <w:t>6</w:t>
                    </w:r>
                  </w:p>
                  <w:p w14:paraId="755A1CFC" w14:textId="77777777" w:rsidR="00695BCF" w:rsidRPr="00FE2D6A" w:rsidRDefault="00695BCF" w:rsidP="00940F6E">
                    <w:pPr>
                      <w:spacing w:line="244" w:lineRule="exact"/>
                      <w:jc w:val="right"/>
                      <w:rPr>
                        <w:rFonts w:cs="Arial"/>
                        <w:szCs w:val="18"/>
                      </w:rPr>
                    </w:pPr>
                  </w:p>
                  <w:p w14:paraId="1D16EB42" w14:textId="77777777" w:rsidR="00695BCF" w:rsidRPr="00FE2D6A" w:rsidRDefault="00000000" w:rsidP="00940F6E">
                    <w:pPr>
                      <w:spacing w:line="244" w:lineRule="exact"/>
                      <w:jc w:val="right"/>
                      <w:rPr>
                        <w:rFonts w:cs="Arial"/>
                        <w:szCs w:val="18"/>
                      </w:rPr>
                    </w:pPr>
                    <w:r w:rsidRPr="00FE2D6A">
                      <w:rPr>
                        <w:rFonts w:cs="Arial"/>
                        <w:szCs w:val="18"/>
                      </w:rPr>
                      <w:t>7</w:t>
                    </w:r>
                  </w:p>
                  <w:p w14:paraId="134BF242" w14:textId="77777777" w:rsidR="00695BCF" w:rsidRPr="00FE2D6A" w:rsidRDefault="00695BCF" w:rsidP="00940F6E">
                    <w:pPr>
                      <w:spacing w:line="244" w:lineRule="exact"/>
                      <w:jc w:val="right"/>
                      <w:rPr>
                        <w:rFonts w:cs="Arial"/>
                        <w:szCs w:val="18"/>
                      </w:rPr>
                    </w:pPr>
                  </w:p>
                  <w:p w14:paraId="6399990E" w14:textId="77777777" w:rsidR="00695BCF" w:rsidRPr="00FE2D6A" w:rsidRDefault="00000000" w:rsidP="00940F6E">
                    <w:pPr>
                      <w:spacing w:line="244" w:lineRule="exact"/>
                      <w:jc w:val="right"/>
                      <w:rPr>
                        <w:rFonts w:cs="Arial"/>
                        <w:szCs w:val="18"/>
                      </w:rPr>
                    </w:pPr>
                    <w:r w:rsidRPr="00FE2D6A">
                      <w:rPr>
                        <w:rFonts w:cs="Arial"/>
                        <w:szCs w:val="18"/>
                      </w:rPr>
                      <w:t>8</w:t>
                    </w:r>
                  </w:p>
                  <w:p w14:paraId="16918814" w14:textId="77777777" w:rsidR="00695BCF" w:rsidRPr="00FE2D6A" w:rsidRDefault="00695BCF" w:rsidP="00940F6E">
                    <w:pPr>
                      <w:spacing w:line="244" w:lineRule="exact"/>
                      <w:jc w:val="right"/>
                      <w:rPr>
                        <w:rFonts w:cs="Arial"/>
                        <w:szCs w:val="18"/>
                      </w:rPr>
                    </w:pPr>
                  </w:p>
                  <w:p w14:paraId="681E2082" w14:textId="77777777" w:rsidR="00695BCF" w:rsidRPr="00FE2D6A" w:rsidRDefault="00000000" w:rsidP="00940F6E">
                    <w:pPr>
                      <w:spacing w:line="244" w:lineRule="exact"/>
                      <w:jc w:val="right"/>
                      <w:rPr>
                        <w:rFonts w:cs="Arial"/>
                        <w:szCs w:val="18"/>
                      </w:rPr>
                    </w:pPr>
                    <w:r w:rsidRPr="00FE2D6A">
                      <w:rPr>
                        <w:rFonts w:cs="Arial"/>
                        <w:szCs w:val="18"/>
                      </w:rPr>
                      <w:t>9</w:t>
                    </w:r>
                  </w:p>
                  <w:p w14:paraId="66D212BC" w14:textId="77777777" w:rsidR="00695BCF" w:rsidRPr="00FE2D6A" w:rsidRDefault="00695BCF" w:rsidP="00940F6E">
                    <w:pPr>
                      <w:spacing w:line="244" w:lineRule="exact"/>
                      <w:jc w:val="right"/>
                      <w:rPr>
                        <w:rFonts w:cs="Arial"/>
                        <w:szCs w:val="18"/>
                      </w:rPr>
                    </w:pPr>
                  </w:p>
                  <w:p w14:paraId="2425ABA3" w14:textId="77777777" w:rsidR="00695BCF" w:rsidRPr="00FE2D6A" w:rsidRDefault="00000000" w:rsidP="00940F6E">
                    <w:pPr>
                      <w:spacing w:line="244" w:lineRule="exact"/>
                      <w:jc w:val="right"/>
                      <w:rPr>
                        <w:rFonts w:cs="Arial"/>
                        <w:szCs w:val="18"/>
                      </w:rPr>
                    </w:pPr>
                    <w:r w:rsidRPr="00FE2D6A">
                      <w:rPr>
                        <w:rFonts w:cs="Arial"/>
                        <w:szCs w:val="18"/>
                      </w:rPr>
                      <w:t>10</w:t>
                    </w:r>
                  </w:p>
                  <w:p w14:paraId="543650EC" w14:textId="77777777" w:rsidR="00695BCF" w:rsidRPr="00FE2D6A" w:rsidRDefault="00695BCF" w:rsidP="00940F6E">
                    <w:pPr>
                      <w:spacing w:line="244" w:lineRule="exact"/>
                      <w:jc w:val="right"/>
                      <w:rPr>
                        <w:rFonts w:cs="Arial"/>
                        <w:szCs w:val="18"/>
                      </w:rPr>
                    </w:pPr>
                  </w:p>
                  <w:p w14:paraId="42CB5D3A" w14:textId="77777777" w:rsidR="00695BCF" w:rsidRPr="00FE2D6A" w:rsidRDefault="00000000" w:rsidP="00940F6E">
                    <w:pPr>
                      <w:spacing w:line="244" w:lineRule="exact"/>
                      <w:jc w:val="right"/>
                      <w:rPr>
                        <w:rFonts w:cs="Arial"/>
                        <w:szCs w:val="18"/>
                      </w:rPr>
                    </w:pPr>
                    <w:r w:rsidRPr="00FE2D6A">
                      <w:rPr>
                        <w:rFonts w:cs="Arial"/>
                        <w:szCs w:val="18"/>
                      </w:rPr>
                      <w:t>11</w:t>
                    </w:r>
                  </w:p>
                  <w:p w14:paraId="0EC45EB4" w14:textId="77777777" w:rsidR="00695BCF" w:rsidRPr="00FE2D6A" w:rsidRDefault="00695BCF" w:rsidP="00940F6E">
                    <w:pPr>
                      <w:spacing w:line="244" w:lineRule="exact"/>
                      <w:jc w:val="right"/>
                      <w:rPr>
                        <w:rFonts w:cs="Arial"/>
                        <w:szCs w:val="18"/>
                      </w:rPr>
                    </w:pPr>
                  </w:p>
                  <w:p w14:paraId="1E71D0B2" w14:textId="77777777" w:rsidR="00695BCF" w:rsidRPr="00FE2D6A" w:rsidRDefault="00000000" w:rsidP="00940F6E">
                    <w:pPr>
                      <w:spacing w:line="244" w:lineRule="exact"/>
                      <w:jc w:val="right"/>
                      <w:rPr>
                        <w:rFonts w:cs="Arial"/>
                        <w:szCs w:val="18"/>
                      </w:rPr>
                    </w:pPr>
                    <w:r w:rsidRPr="00FE2D6A">
                      <w:rPr>
                        <w:rFonts w:cs="Arial"/>
                        <w:szCs w:val="18"/>
                      </w:rPr>
                      <w:t>12</w:t>
                    </w:r>
                  </w:p>
                  <w:p w14:paraId="0F600413" w14:textId="77777777" w:rsidR="00695BCF" w:rsidRPr="00FE2D6A" w:rsidRDefault="00695BCF" w:rsidP="00940F6E">
                    <w:pPr>
                      <w:spacing w:line="244" w:lineRule="exact"/>
                      <w:jc w:val="right"/>
                      <w:rPr>
                        <w:rFonts w:cs="Arial"/>
                        <w:szCs w:val="18"/>
                      </w:rPr>
                    </w:pPr>
                  </w:p>
                  <w:p w14:paraId="71890459" w14:textId="77777777" w:rsidR="00695BCF" w:rsidRPr="00FE2D6A" w:rsidRDefault="00000000" w:rsidP="00940F6E">
                    <w:pPr>
                      <w:spacing w:line="244" w:lineRule="exact"/>
                      <w:jc w:val="right"/>
                      <w:rPr>
                        <w:rFonts w:cs="Arial"/>
                        <w:szCs w:val="18"/>
                      </w:rPr>
                    </w:pPr>
                    <w:r w:rsidRPr="00FE2D6A">
                      <w:rPr>
                        <w:rFonts w:cs="Arial"/>
                        <w:szCs w:val="18"/>
                      </w:rPr>
                      <w:t>13</w:t>
                    </w:r>
                  </w:p>
                  <w:p w14:paraId="3078B40F" w14:textId="77777777" w:rsidR="00695BCF" w:rsidRPr="00FE2D6A" w:rsidRDefault="00695BCF" w:rsidP="00940F6E">
                    <w:pPr>
                      <w:spacing w:line="244" w:lineRule="exact"/>
                      <w:jc w:val="right"/>
                      <w:rPr>
                        <w:rFonts w:cs="Arial"/>
                        <w:szCs w:val="18"/>
                      </w:rPr>
                    </w:pPr>
                  </w:p>
                  <w:p w14:paraId="21A06251" w14:textId="77777777" w:rsidR="00695BCF" w:rsidRPr="00FE2D6A" w:rsidRDefault="00000000" w:rsidP="00940F6E">
                    <w:pPr>
                      <w:spacing w:line="244" w:lineRule="exact"/>
                      <w:jc w:val="right"/>
                      <w:rPr>
                        <w:rFonts w:cs="Arial"/>
                        <w:szCs w:val="18"/>
                      </w:rPr>
                    </w:pPr>
                    <w:r w:rsidRPr="00FE2D6A">
                      <w:rPr>
                        <w:rFonts w:cs="Arial"/>
                        <w:szCs w:val="18"/>
                      </w:rPr>
                      <w:t>14</w:t>
                    </w:r>
                  </w:p>
                  <w:p w14:paraId="20E8801D" w14:textId="77777777" w:rsidR="00695BCF" w:rsidRPr="00FE2D6A" w:rsidRDefault="00695BCF" w:rsidP="00940F6E">
                    <w:pPr>
                      <w:spacing w:line="244" w:lineRule="exact"/>
                      <w:jc w:val="right"/>
                      <w:rPr>
                        <w:rFonts w:cs="Arial"/>
                        <w:szCs w:val="18"/>
                      </w:rPr>
                    </w:pPr>
                  </w:p>
                  <w:p w14:paraId="1287A557" w14:textId="77777777" w:rsidR="00695BCF" w:rsidRPr="00FE2D6A" w:rsidRDefault="00000000" w:rsidP="00940F6E">
                    <w:pPr>
                      <w:spacing w:line="244" w:lineRule="exact"/>
                      <w:jc w:val="right"/>
                      <w:rPr>
                        <w:rFonts w:cs="Arial"/>
                        <w:szCs w:val="18"/>
                      </w:rPr>
                    </w:pPr>
                    <w:r w:rsidRPr="00FE2D6A">
                      <w:rPr>
                        <w:rFonts w:cs="Arial"/>
                        <w:szCs w:val="18"/>
                      </w:rPr>
                      <w:t>15</w:t>
                    </w:r>
                  </w:p>
                  <w:p w14:paraId="78DEB50C" w14:textId="77777777" w:rsidR="00695BCF" w:rsidRPr="00FE2D6A" w:rsidRDefault="00695BCF" w:rsidP="00940F6E">
                    <w:pPr>
                      <w:spacing w:line="244" w:lineRule="exact"/>
                      <w:jc w:val="right"/>
                      <w:rPr>
                        <w:rFonts w:cs="Arial"/>
                        <w:szCs w:val="18"/>
                      </w:rPr>
                    </w:pPr>
                  </w:p>
                  <w:p w14:paraId="12D48147" w14:textId="77777777" w:rsidR="00695BCF" w:rsidRPr="00FE2D6A" w:rsidRDefault="00000000" w:rsidP="00940F6E">
                    <w:pPr>
                      <w:spacing w:line="244" w:lineRule="exact"/>
                      <w:jc w:val="right"/>
                      <w:rPr>
                        <w:rFonts w:cs="Arial"/>
                        <w:szCs w:val="18"/>
                      </w:rPr>
                    </w:pPr>
                    <w:r w:rsidRPr="00FE2D6A">
                      <w:rPr>
                        <w:rFonts w:cs="Arial"/>
                        <w:szCs w:val="18"/>
                      </w:rPr>
                      <w:t>16</w:t>
                    </w:r>
                  </w:p>
                  <w:p w14:paraId="7D703444" w14:textId="77777777" w:rsidR="00695BCF" w:rsidRPr="00FE2D6A" w:rsidRDefault="00695BCF" w:rsidP="00940F6E">
                    <w:pPr>
                      <w:spacing w:line="244" w:lineRule="exact"/>
                      <w:jc w:val="right"/>
                      <w:rPr>
                        <w:rFonts w:cs="Arial"/>
                        <w:szCs w:val="18"/>
                      </w:rPr>
                    </w:pPr>
                  </w:p>
                  <w:p w14:paraId="54920CBD" w14:textId="77777777" w:rsidR="00695BCF" w:rsidRPr="00FE2D6A" w:rsidRDefault="00000000" w:rsidP="00940F6E">
                    <w:pPr>
                      <w:spacing w:line="244" w:lineRule="exact"/>
                      <w:jc w:val="right"/>
                      <w:rPr>
                        <w:rFonts w:cs="Arial"/>
                        <w:szCs w:val="18"/>
                      </w:rPr>
                    </w:pPr>
                    <w:r w:rsidRPr="00FE2D6A">
                      <w:rPr>
                        <w:rFonts w:cs="Arial"/>
                        <w:szCs w:val="18"/>
                      </w:rPr>
                      <w:t>17</w:t>
                    </w:r>
                  </w:p>
                  <w:p w14:paraId="01FF8834" w14:textId="77777777" w:rsidR="00695BCF" w:rsidRPr="00FE2D6A" w:rsidRDefault="00695BCF" w:rsidP="00940F6E">
                    <w:pPr>
                      <w:spacing w:line="244" w:lineRule="exact"/>
                      <w:jc w:val="right"/>
                      <w:rPr>
                        <w:rFonts w:cs="Arial"/>
                        <w:szCs w:val="18"/>
                      </w:rPr>
                    </w:pPr>
                  </w:p>
                  <w:p w14:paraId="4318E8B0" w14:textId="77777777" w:rsidR="00695BCF" w:rsidRPr="00FE2D6A" w:rsidRDefault="00000000" w:rsidP="00940F6E">
                    <w:pPr>
                      <w:spacing w:line="244" w:lineRule="exact"/>
                      <w:jc w:val="right"/>
                      <w:rPr>
                        <w:rFonts w:cs="Arial"/>
                        <w:szCs w:val="18"/>
                      </w:rPr>
                    </w:pPr>
                    <w:r w:rsidRPr="00FE2D6A">
                      <w:rPr>
                        <w:rFonts w:cs="Arial"/>
                        <w:szCs w:val="18"/>
                      </w:rPr>
                      <w:t>18</w:t>
                    </w:r>
                  </w:p>
                  <w:p w14:paraId="2DA391D1" w14:textId="77777777" w:rsidR="00695BCF" w:rsidRPr="00FE2D6A" w:rsidRDefault="00695BCF" w:rsidP="00940F6E">
                    <w:pPr>
                      <w:spacing w:line="244" w:lineRule="exact"/>
                      <w:jc w:val="right"/>
                      <w:rPr>
                        <w:rFonts w:cs="Arial"/>
                        <w:szCs w:val="18"/>
                      </w:rPr>
                    </w:pPr>
                  </w:p>
                  <w:p w14:paraId="771DBC4A" w14:textId="77777777" w:rsidR="00695BCF" w:rsidRPr="00FE2D6A" w:rsidRDefault="00000000" w:rsidP="00940F6E">
                    <w:pPr>
                      <w:spacing w:line="244" w:lineRule="exact"/>
                      <w:jc w:val="right"/>
                      <w:rPr>
                        <w:rFonts w:cs="Arial"/>
                        <w:szCs w:val="18"/>
                      </w:rPr>
                    </w:pPr>
                    <w:r w:rsidRPr="00FE2D6A">
                      <w:rPr>
                        <w:rFonts w:cs="Arial"/>
                        <w:szCs w:val="18"/>
                      </w:rPr>
                      <w:t>19</w:t>
                    </w:r>
                  </w:p>
                  <w:p w14:paraId="4ACD5A05" w14:textId="77777777" w:rsidR="00695BCF" w:rsidRPr="00FE2D6A" w:rsidRDefault="00695BCF" w:rsidP="00940F6E">
                    <w:pPr>
                      <w:spacing w:line="244" w:lineRule="exact"/>
                      <w:jc w:val="right"/>
                      <w:rPr>
                        <w:rFonts w:cs="Arial"/>
                        <w:szCs w:val="18"/>
                      </w:rPr>
                    </w:pPr>
                  </w:p>
                  <w:p w14:paraId="43034476" w14:textId="77777777" w:rsidR="00695BCF" w:rsidRPr="00FE2D6A" w:rsidRDefault="00000000" w:rsidP="00940F6E">
                    <w:pPr>
                      <w:spacing w:line="244" w:lineRule="exact"/>
                      <w:jc w:val="right"/>
                      <w:rPr>
                        <w:rFonts w:cs="Arial"/>
                        <w:szCs w:val="18"/>
                      </w:rPr>
                    </w:pPr>
                    <w:r w:rsidRPr="00FE2D6A">
                      <w:rPr>
                        <w:rFonts w:cs="Arial"/>
                        <w:szCs w:val="18"/>
                      </w:rPr>
                      <w:t>20</w:t>
                    </w:r>
                  </w:p>
                  <w:p w14:paraId="6F664A1E" w14:textId="77777777" w:rsidR="00695BCF" w:rsidRPr="00FE2D6A" w:rsidRDefault="00695BCF" w:rsidP="00940F6E">
                    <w:pPr>
                      <w:spacing w:line="244" w:lineRule="exact"/>
                      <w:jc w:val="right"/>
                      <w:rPr>
                        <w:rFonts w:cs="Arial"/>
                        <w:szCs w:val="18"/>
                      </w:rPr>
                    </w:pPr>
                  </w:p>
                  <w:p w14:paraId="42364647" w14:textId="77777777" w:rsidR="00695BCF" w:rsidRPr="00FE2D6A" w:rsidRDefault="00000000" w:rsidP="00940F6E">
                    <w:pPr>
                      <w:spacing w:line="244" w:lineRule="exact"/>
                      <w:jc w:val="right"/>
                      <w:rPr>
                        <w:rFonts w:cs="Arial"/>
                        <w:szCs w:val="18"/>
                      </w:rPr>
                    </w:pPr>
                    <w:r w:rsidRPr="00FE2D6A">
                      <w:rPr>
                        <w:rFonts w:cs="Arial"/>
                        <w:szCs w:val="18"/>
                      </w:rPr>
                      <w:t>21</w:t>
                    </w:r>
                  </w:p>
                  <w:p w14:paraId="3732E27E" w14:textId="77777777" w:rsidR="00695BCF" w:rsidRPr="00FE2D6A" w:rsidRDefault="00695BCF" w:rsidP="00940F6E">
                    <w:pPr>
                      <w:spacing w:line="244" w:lineRule="exact"/>
                      <w:jc w:val="right"/>
                      <w:rPr>
                        <w:rFonts w:cs="Arial"/>
                        <w:szCs w:val="18"/>
                      </w:rPr>
                    </w:pPr>
                  </w:p>
                  <w:p w14:paraId="3627C74D" w14:textId="77777777" w:rsidR="00695BCF" w:rsidRPr="00FE2D6A" w:rsidRDefault="00000000" w:rsidP="00940F6E">
                    <w:pPr>
                      <w:spacing w:line="244" w:lineRule="exact"/>
                      <w:jc w:val="right"/>
                      <w:rPr>
                        <w:rFonts w:cs="Arial"/>
                        <w:szCs w:val="18"/>
                      </w:rPr>
                    </w:pPr>
                    <w:r w:rsidRPr="00FE2D6A">
                      <w:rPr>
                        <w:rFonts w:cs="Arial"/>
                        <w:szCs w:val="18"/>
                      </w:rPr>
                      <w:t>22</w:t>
                    </w:r>
                  </w:p>
                  <w:p w14:paraId="2F15B269" w14:textId="77777777" w:rsidR="00695BCF" w:rsidRPr="00FE2D6A" w:rsidRDefault="00695BCF" w:rsidP="00940F6E">
                    <w:pPr>
                      <w:spacing w:line="244" w:lineRule="exact"/>
                      <w:jc w:val="right"/>
                      <w:rPr>
                        <w:rFonts w:cs="Arial"/>
                        <w:szCs w:val="18"/>
                      </w:rPr>
                    </w:pPr>
                  </w:p>
                  <w:p w14:paraId="6E6A2D06" w14:textId="77777777" w:rsidR="00695BCF" w:rsidRPr="00FE2D6A" w:rsidRDefault="00000000" w:rsidP="00940F6E">
                    <w:pPr>
                      <w:spacing w:line="244" w:lineRule="exact"/>
                      <w:jc w:val="right"/>
                      <w:rPr>
                        <w:rFonts w:cs="Arial"/>
                        <w:szCs w:val="18"/>
                      </w:rPr>
                    </w:pPr>
                    <w:r w:rsidRPr="00FE2D6A">
                      <w:rPr>
                        <w:rFonts w:cs="Arial"/>
                        <w:szCs w:val="18"/>
                      </w:rPr>
                      <w:t>23</w:t>
                    </w:r>
                  </w:p>
                  <w:p w14:paraId="7A4E38EF" w14:textId="77777777" w:rsidR="00695BCF" w:rsidRPr="00FE2D6A" w:rsidRDefault="00695BCF" w:rsidP="00940F6E">
                    <w:pPr>
                      <w:spacing w:line="244" w:lineRule="exact"/>
                      <w:jc w:val="right"/>
                      <w:rPr>
                        <w:rFonts w:cs="Arial"/>
                        <w:szCs w:val="18"/>
                      </w:rPr>
                    </w:pPr>
                  </w:p>
                  <w:p w14:paraId="25EB2F79" w14:textId="77777777" w:rsidR="00695BCF" w:rsidRPr="00FE2D6A" w:rsidRDefault="00000000" w:rsidP="00940F6E">
                    <w:pPr>
                      <w:spacing w:line="244" w:lineRule="exact"/>
                      <w:jc w:val="right"/>
                      <w:rPr>
                        <w:rFonts w:cs="Arial"/>
                        <w:szCs w:val="18"/>
                      </w:rPr>
                    </w:pPr>
                    <w:r w:rsidRPr="00FE2D6A">
                      <w:rPr>
                        <w:rFonts w:cs="Arial"/>
                        <w:szCs w:val="18"/>
                      </w:rPr>
                      <w:t>24</w:t>
                    </w:r>
                  </w:p>
                  <w:p w14:paraId="4A88F82B" w14:textId="77777777" w:rsidR="00695BCF" w:rsidRPr="00FE2D6A" w:rsidRDefault="00695BCF" w:rsidP="00940F6E">
                    <w:pPr>
                      <w:spacing w:line="244" w:lineRule="exact"/>
                      <w:jc w:val="right"/>
                      <w:rPr>
                        <w:rFonts w:cs="Arial"/>
                        <w:szCs w:val="18"/>
                      </w:rPr>
                    </w:pPr>
                  </w:p>
                  <w:p w14:paraId="03A560D7" w14:textId="77777777" w:rsidR="00695BCF" w:rsidRPr="00FE2D6A" w:rsidRDefault="00000000" w:rsidP="00940F6E">
                    <w:pPr>
                      <w:spacing w:line="244" w:lineRule="exact"/>
                      <w:jc w:val="right"/>
                      <w:rPr>
                        <w:rFonts w:cs="Arial"/>
                        <w:szCs w:val="18"/>
                      </w:rPr>
                    </w:pPr>
                    <w:r w:rsidRPr="00FE2D6A">
                      <w:rPr>
                        <w:rFonts w:cs="Arial"/>
                        <w:szCs w:val="18"/>
                      </w:rPr>
                      <w:t>25</w:t>
                    </w:r>
                  </w:p>
                  <w:p w14:paraId="7A80DC10" w14:textId="77777777" w:rsidR="00695BCF" w:rsidRPr="00FE2D6A" w:rsidRDefault="00695BCF" w:rsidP="00940F6E">
                    <w:pPr>
                      <w:spacing w:line="244" w:lineRule="exact"/>
                      <w:jc w:val="right"/>
                      <w:rPr>
                        <w:rFonts w:cs="Arial"/>
                        <w:szCs w:val="18"/>
                      </w:rPr>
                    </w:pPr>
                  </w:p>
                  <w:p w14:paraId="3C874859" w14:textId="77777777" w:rsidR="00695BCF" w:rsidRPr="00FE2D6A" w:rsidRDefault="00000000" w:rsidP="00940F6E">
                    <w:pPr>
                      <w:spacing w:line="244" w:lineRule="exact"/>
                      <w:jc w:val="right"/>
                      <w:rPr>
                        <w:rFonts w:cs="Arial"/>
                        <w:szCs w:val="18"/>
                      </w:rPr>
                    </w:pPr>
                    <w:r w:rsidRPr="00FE2D6A">
                      <w:rPr>
                        <w:rFonts w:cs="Arial"/>
                        <w:szCs w:val="18"/>
                      </w:rPr>
                      <w:t>26</w:t>
                    </w:r>
                  </w:p>
                  <w:p w14:paraId="2CEF65F6" w14:textId="77777777" w:rsidR="00695BCF" w:rsidRPr="00FE2D6A" w:rsidRDefault="00695BCF" w:rsidP="00940F6E">
                    <w:pPr>
                      <w:spacing w:line="244" w:lineRule="exact"/>
                      <w:jc w:val="right"/>
                      <w:rPr>
                        <w:rFonts w:cs="Arial"/>
                        <w:szCs w:val="18"/>
                      </w:rPr>
                    </w:pPr>
                  </w:p>
                  <w:p w14:paraId="772749DB" w14:textId="77777777" w:rsidR="00695BCF" w:rsidRPr="00FE2D6A" w:rsidRDefault="00000000" w:rsidP="00940F6E">
                    <w:pPr>
                      <w:spacing w:line="244" w:lineRule="exact"/>
                      <w:jc w:val="right"/>
                      <w:rPr>
                        <w:rFonts w:cs="Arial"/>
                        <w:szCs w:val="18"/>
                      </w:rPr>
                    </w:pPr>
                    <w:r w:rsidRPr="00FE2D6A">
                      <w:rPr>
                        <w:rFonts w:cs="Arial"/>
                        <w:szCs w:val="18"/>
                      </w:rPr>
                      <w:t>27</w:t>
                    </w: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0" allowOverlap="1" wp14:anchorId="781F1D1E" wp14:editId="08B25D61">
              <wp:simplePos x="0" y="0"/>
              <wp:positionH relativeFrom="page">
                <wp:posOffset>6858000</wp:posOffset>
              </wp:positionH>
              <wp:positionV relativeFrom="page">
                <wp:posOffset>0</wp:posOffset>
              </wp:positionV>
              <wp:extent cx="635" cy="10058400"/>
              <wp:effectExtent l="9525" t="9525" r="8890" b="9525"/>
              <wp:wrapNone/>
              <wp:docPr id="717806776"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70E7" id="Line 10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pt,0" to="540.0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" o:allowincell="f" strokeweight=".5pt">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56704" behindDoc="0" locked="1" layoutInCell="0" allowOverlap="1" wp14:anchorId="5CAD0A0C" wp14:editId="2B47D976">
              <wp:simplePos x="0" y="0"/>
              <wp:positionH relativeFrom="page">
                <wp:posOffset>868680</wp:posOffset>
              </wp:positionH>
              <wp:positionV relativeFrom="page">
                <wp:posOffset>0</wp:posOffset>
              </wp:positionV>
              <wp:extent cx="635" cy="10149840"/>
              <wp:effectExtent l="11430" t="9525" r="6985" b="13335"/>
              <wp:wrapNone/>
              <wp:docPr id="38650006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4984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2BCF" id="Line 102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4pt,0" to="68.4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" o:allowincell="f" strokeweight=".5pt">
              <v:stroke startarrowwidth="narrow" startarrowlength="short" endarrowwidth="narrow" endarrowlength="shor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67DC"/>
    <w:multiLevelType w:val="multilevel"/>
    <w:tmpl w:val="F9303E44"/>
    <w:lvl w:ilvl="0">
      <w:start w:val="1"/>
      <w:numFmt w:val="upperRoman"/>
      <w:lvlText w:val="%1."/>
      <w:lvlJc w:val="left"/>
      <w:pPr>
        <w:ind w:left="1080" w:hanging="720"/>
      </w:pPr>
    </w:lvl>
    <w:lvl w:ilvl="1">
      <w:start w:val="1"/>
      <w:numFmt w:val="decimal"/>
      <w:isLgl/>
      <w:lvlText w:val="%2."/>
      <w:lvlJc w:val="left"/>
      <w:pPr>
        <w:ind w:left="720" w:hanging="360"/>
      </w:pPr>
      <w:rPr>
        <w:rFonts w:ascii="Times New Roman" w:eastAsia="Calibri"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5F79026A"/>
    <w:multiLevelType w:val="hybridMultilevel"/>
    <w:tmpl w:val="B5A03F48"/>
    <w:lvl w:ilvl="0" w:tplc="C27A55BA">
      <w:start w:val="1"/>
      <w:numFmt w:val="lowerRoman"/>
      <w:lvlText w:val="%1."/>
      <w:lvlJc w:val="left"/>
      <w:pPr>
        <w:ind w:left="1440" w:hanging="720"/>
      </w:pPr>
    </w:lvl>
    <w:lvl w:ilvl="1" w:tplc="43601286">
      <w:start w:val="1"/>
      <w:numFmt w:val="lowerLetter"/>
      <w:lvlText w:val="%2."/>
      <w:lvlJc w:val="left"/>
      <w:pPr>
        <w:ind w:left="1800" w:hanging="360"/>
      </w:pPr>
    </w:lvl>
    <w:lvl w:ilvl="2" w:tplc="E9005C1C">
      <w:start w:val="1"/>
      <w:numFmt w:val="lowerRoman"/>
      <w:lvlText w:val="%3."/>
      <w:lvlJc w:val="right"/>
      <w:pPr>
        <w:ind w:left="2520" w:hanging="180"/>
      </w:pPr>
    </w:lvl>
    <w:lvl w:ilvl="3" w:tplc="1452E568">
      <w:start w:val="1"/>
      <w:numFmt w:val="decimal"/>
      <w:lvlText w:val="%4."/>
      <w:lvlJc w:val="left"/>
      <w:pPr>
        <w:ind w:left="3240" w:hanging="360"/>
      </w:pPr>
    </w:lvl>
    <w:lvl w:ilvl="4" w:tplc="7B669766">
      <w:start w:val="1"/>
      <w:numFmt w:val="lowerLetter"/>
      <w:lvlText w:val="%5."/>
      <w:lvlJc w:val="left"/>
      <w:pPr>
        <w:ind w:left="3960" w:hanging="360"/>
      </w:pPr>
    </w:lvl>
    <w:lvl w:ilvl="5" w:tplc="91F61E68">
      <w:start w:val="1"/>
      <w:numFmt w:val="lowerRoman"/>
      <w:lvlText w:val="%6."/>
      <w:lvlJc w:val="right"/>
      <w:pPr>
        <w:ind w:left="4680" w:hanging="180"/>
      </w:pPr>
    </w:lvl>
    <w:lvl w:ilvl="6" w:tplc="0582C49A">
      <w:start w:val="1"/>
      <w:numFmt w:val="decimal"/>
      <w:lvlText w:val="%7."/>
      <w:lvlJc w:val="left"/>
      <w:pPr>
        <w:ind w:left="5400" w:hanging="360"/>
      </w:pPr>
    </w:lvl>
    <w:lvl w:ilvl="7" w:tplc="D992471A">
      <w:start w:val="1"/>
      <w:numFmt w:val="lowerLetter"/>
      <w:lvlText w:val="%8."/>
      <w:lvlJc w:val="left"/>
      <w:pPr>
        <w:ind w:left="6120" w:hanging="360"/>
      </w:pPr>
    </w:lvl>
    <w:lvl w:ilvl="8" w:tplc="0CA0BBA8">
      <w:start w:val="1"/>
      <w:numFmt w:val="lowerRoman"/>
      <w:lvlText w:val="%9."/>
      <w:lvlJc w:val="right"/>
      <w:pPr>
        <w:ind w:left="6840" w:hanging="180"/>
      </w:pPr>
    </w:lvl>
  </w:abstractNum>
  <w:abstractNum w:abstractNumId="2" w15:restartNumberingAfterBreak="0">
    <w:nsid w:val="63090DB8"/>
    <w:multiLevelType w:val="multilevel"/>
    <w:tmpl w:val="9732BFC0"/>
    <w:lvl w:ilvl="0">
      <w:start w:val="1"/>
      <w:numFmt w:val="upperRoman"/>
      <w:pStyle w:val="Heading1"/>
      <w:suff w:val="space"/>
      <w:lvlText w:val="%1."/>
      <w:lvlJc w:val="left"/>
      <w:pPr>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360"/>
        </w:tabs>
        <w:ind w:left="0" w:firstLine="0"/>
      </w:pPr>
    </w:lvl>
    <w:lvl w:ilvl="3">
      <w:start w:val="1"/>
      <w:numFmt w:val="lowerLetter"/>
      <w:pStyle w:val="Heading4"/>
      <w:lvlText w:val="%4."/>
      <w:lvlJc w:val="left"/>
      <w:pPr>
        <w:tabs>
          <w:tab w:val="num" w:pos="360"/>
        </w:tabs>
        <w:ind w:left="0" w:firstLine="0"/>
      </w:pPr>
    </w:lvl>
    <w:lvl w:ilvl="4">
      <w:start w:val="1"/>
      <w:numFmt w:val="decimal"/>
      <w:pStyle w:val="Heading5"/>
      <w:lvlText w:val="(%5)"/>
      <w:lvlJc w:val="left"/>
      <w:pPr>
        <w:tabs>
          <w:tab w:val="num" w:pos="360"/>
        </w:tabs>
        <w:ind w:left="0" w:firstLine="0"/>
      </w:pPr>
    </w:lvl>
    <w:lvl w:ilvl="5">
      <w:start w:val="1"/>
      <w:numFmt w:val="lowerLetter"/>
      <w:pStyle w:val="Heading6"/>
      <w:lvlText w:val="(%6)"/>
      <w:lvlJc w:val="left"/>
      <w:pPr>
        <w:tabs>
          <w:tab w:val="num" w:pos="360"/>
        </w:tabs>
        <w:ind w:left="0" w:firstLine="0"/>
      </w:pPr>
    </w:lvl>
    <w:lvl w:ilvl="6">
      <w:start w:val="1"/>
      <w:numFmt w:val="lowerRoman"/>
      <w:pStyle w:val="Heading7"/>
      <w:lvlText w:val="(%7)"/>
      <w:lvlJc w:val="left"/>
      <w:pPr>
        <w:tabs>
          <w:tab w:val="num" w:pos="720"/>
        </w:tabs>
        <w:ind w:left="0" w:firstLine="0"/>
      </w:pPr>
    </w:lvl>
    <w:lvl w:ilvl="7">
      <w:start w:val="1"/>
      <w:numFmt w:val="upperLetter"/>
      <w:pStyle w:val="Heading8"/>
      <w:lvlText w:val="(%8)"/>
      <w:lvlJc w:val="left"/>
      <w:pPr>
        <w:tabs>
          <w:tab w:val="num" w:pos="360"/>
        </w:tabs>
        <w:ind w:left="0" w:firstLine="0"/>
      </w:pPr>
    </w:lvl>
    <w:lvl w:ilvl="8">
      <w:start w:val="1"/>
      <w:numFmt w:val="upperRoman"/>
      <w:pStyle w:val="Heading9"/>
      <w:lvlText w:val="(%9)"/>
      <w:lvlJc w:val="left"/>
      <w:pPr>
        <w:tabs>
          <w:tab w:val="num" w:pos="720"/>
        </w:tabs>
        <w:ind w:left="0" w:firstLine="0"/>
      </w:pPr>
    </w:lvl>
  </w:abstractNum>
  <w:abstractNum w:abstractNumId="3" w15:restartNumberingAfterBreak="0">
    <w:nsid w:val="6FF54B79"/>
    <w:multiLevelType w:val="singleLevel"/>
    <w:tmpl w:val="C2E66F4E"/>
    <w:lvl w:ilvl="0">
      <w:start w:val="1"/>
      <w:numFmt w:val="decimal"/>
      <w:lvlText w:val="%1."/>
      <w:lvlJc w:val="left"/>
      <w:pPr>
        <w:tabs>
          <w:tab w:val="num" w:pos="1440"/>
        </w:tabs>
        <w:ind w:left="1440" w:hanging="720"/>
      </w:pPr>
      <w:rPr>
        <w:rFonts w:hint="default"/>
      </w:rPr>
    </w:lvl>
  </w:abstractNum>
  <w:num w:numId="1" w16cid:durableId="1928612805">
    <w:abstractNumId w:val="2"/>
  </w:num>
  <w:num w:numId="2" w16cid:durableId="804657787">
    <w:abstractNumId w:val="2"/>
  </w:num>
  <w:num w:numId="3" w16cid:durableId="99378624">
    <w:abstractNumId w:val="2"/>
  </w:num>
  <w:num w:numId="4" w16cid:durableId="296491105">
    <w:abstractNumId w:val="2"/>
  </w:num>
  <w:num w:numId="5" w16cid:durableId="330446060">
    <w:abstractNumId w:val="2"/>
  </w:num>
  <w:num w:numId="6" w16cid:durableId="1361472069">
    <w:abstractNumId w:val="2"/>
  </w:num>
  <w:num w:numId="7" w16cid:durableId="1972907213">
    <w:abstractNumId w:val="2"/>
  </w:num>
  <w:num w:numId="8" w16cid:durableId="1248880126">
    <w:abstractNumId w:val="2"/>
  </w:num>
  <w:num w:numId="9" w16cid:durableId="1402672795">
    <w:abstractNumId w:val="2"/>
  </w:num>
  <w:num w:numId="10" w16cid:durableId="112675189">
    <w:abstractNumId w:val="2"/>
  </w:num>
  <w:num w:numId="11" w16cid:durableId="177473109">
    <w:abstractNumId w:val="2"/>
  </w:num>
  <w:num w:numId="12" w16cid:durableId="554048152">
    <w:abstractNumId w:val="2"/>
  </w:num>
  <w:num w:numId="13" w16cid:durableId="605386660">
    <w:abstractNumId w:val="2"/>
  </w:num>
  <w:num w:numId="14" w16cid:durableId="1850218016">
    <w:abstractNumId w:val="2"/>
  </w:num>
  <w:num w:numId="15" w16cid:durableId="1405034504">
    <w:abstractNumId w:val="2"/>
  </w:num>
  <w:num w:numId="16" w16cid:durableId="1647316801">
    <w:abstractNumId w:val="2"/>
  </w:num>
  <w:num w:numId="17" w16cid:durableId="258220898">
    <w:abstractNumId w:val="2"/>
  </w:num>
  <w:num w:numId="18" w16cid:durableId="1703749104">
    <w:abstractNumId w:val="2"/>
  </w:num>
  <w:num w:numId="19" w16cid:durableId="529956461">
    <w:abstractNumId w:val="2"/>
  </w:num>
  <w:num w:numId="20" w16cid:durableId="1657297282">
    <w:abstractNumId w:val="2"/>
  </w:num>
  <w:num w:numId="21" w16cid:durableId="936325044">
    <w:abstractNumId w:val="2"/>
  </w:num>
  <w:num w:numId="22" w16cid:durableId="1543640229">
    <w:abstractNumId w:val="2"/>
  </w:num>
  <w:num w:numId="23" w16cid:durableId="406345101">
    <w:abstractNumId w:val="2"/>
  </w:num>
  <w:num w:numId="24" w16cid:durableId="632520543">
    <w:abstractNumId w:val="2"/>
  </w:num>
  <w:num w:numId="25" w16cid:durableId="817961364">
    <w:abstractNumId w:val="2"/>
  </w:num>
  <w:num w:numId="26" w16cid:durableId="822625776">
    <w:abstractNumId w:val="2"/>
  </w:num>
  <w:num w:numId="27" w16cid:durableId="1953054765">
    <w:abstractNumId w:val="2"/>
  </w:num>
  <w:num w:numId="28" w16cid:durableId="1079596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0989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6113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gnetDescription" w:val="pldg notice of appearance"/>
    <w:docVar w:name="MagnetFolder" w:val="GREAT WEST CASUALTY GWC ('3501')"/>
    <w:docVar w:name="SnapBlankLine" w:val="True"/>
    <w:docVar w:name="SnapPaper" w:val="Pleading"/>
    <w:docVar w:name="SnapSingleSpaced" w:val="False"/>
    <w:docVar w:name="SnapTemplateAttached" w:val="True"/>
  </w:docVars>
  <w:rsids>
    <w:rsidRoot w:val="00452494"/>
    <w:rsid w:val="0000595A"/>
    <w:rsid w:val="0001320A"/>
    <w:rsid w:val="00024515"/>
    <w:rsid w:val="00032AD0"/>
    <w:rsid w:val="00054CC6"/>
    <w:rsid w:val="000D2598"/>
    <w:rsid w:val="000F1874"/>
    <w:rsid w:val="00102DDD"/>
    <w:rsid w:val="0012294F"/>
    <w:rsid w:val="0015483E"/>
    <w:rsid w:val="00166527"/>
    <w:rsid w:val="00166AD8"/>
    <w:rsid w:val="001A1079"/>
    <w:rsid w:val="001A467C"/>
    <w:rsid w:val="001D3850"/>
    <w:rsid w:val="001D3DEA"/>
    <w:rsid w:val="001D62A8"/>
    <w:rsid w:val="001F1E0F"/>
    <w:rsid w:val="0020027E"/>
    <w:rsid w:val="002362E2"/>
    <w:rsid w:val="002A4AE1"/>
    <w:rsid w:val="002E58CD"/>
    <w:rsid w:val="002F2043"/>
    <w:rsid w:val="00300D98"/>
    <w:rsid w:val="003074AB"/>
    <w:rsid w:val="003219EC"/>
    <w:rsid w:val="00334740"/>
    <w:rsid w:val="00335B3D"/>
    <w:rsid w:val="0033776C"/>
    <w:rsid w:val="003402C2"/>
    <w:rsid w:val="003567B6"/>
    <w:rsid w:val="0036527C"/>
    <w:rsid w:val="00377B97"/>
    <w:rsid w:val="00386F6F"/>
    <w:rsid w:val="00390884"/>
    <w:rsid w:val="003A26BA"/>
    <w:rsid w:val="003C7A3B"/>
    <w:rsid w:val="003F4A73"/>
    <w:rsid w:val="00401941"/>
    <w:rsid w:val="00413B3F"/>
    <w:rsid w:val="00452494"/>
    <w:rsid w:val="004A74B5"/>
    <w:rsid w:val="00540B75"/>
    <w:rsid w:val="005651E4"/>
    <w:rsid w:val="00595DA9"/>
    <w:rsid w:val="005E5CA4"/>
    <w:rsid w:val="005F68F5"/>
    <w:rsid w:val="0060020C"/>
    <w:rsid w:val="0063782B"/>
    <w:rsid w:val="00655609"/>
    <w:rsid w:val="00657040"/>
    <w:rsid w:val="006665B7"/>
    <w:rsid w:val="00695BCF"/>
    <w:rsid w:val="006A2C47"/>
    <w:rsid w:val="006D4960"/>
    <w:rsid w:val="006F38D6"/>
    <w:rsid w:val="006F5B54"/>
    <w:rsid w:val="006F650E"/>
    <w:rsid w:val="00712844"/>
    <w:rsid w:val="00732560"/>
    <w:rsid w:val="0077192E"/>
    <w:rsid w:val="00793E8B"/>
    <w:rsid w:val="007A73CB"/>
    <w:rsid w:val="007E30E3"/>
    <w:rsid w:val="00800696"/>
    <w:rsid w:val="00804B22"/>
    <w:rsid w:val="00862F2B"/>
    <w:rsid w:val="0088053F"/>
    <w:rsid w:val="00891AEA"/>
    <w:rsid w:val="00920CC5"/>
    <w:rsid w:val="00935776"/>
    <w:rsid w:val="00940F6E"/>
    <w:rsid w:val="00941C13"/>
    <w:rsid w:val="00943EEE"/>
    <w:rsid w:val="00950177"/>
    <w:rsid w:val="00972726"/>
    <w:rsid w:val="00987320"/>
    <w:rsid w:val="00A06FC7"/>
    <w:rsid w:val="00A247DF"/>
    <w:rsid w:val="00A50E29"/>
    <w:rsid w:val="00A76CBE"/>
    <w:rsid w:val="00A77AEF"/>
    <w:rsid w:val="00AA3244"/>
    <w:rsid w:val="00AD3E2C"/>
    <w:rsid w:val="00AD61A9"/>
    <w:rsid w:val="00AD676C"/>
    <w:rsid w:val="00AE0B33"/>
    <w:rsid w:val="00AF0680"/>
    <w:rsid w:val="00AF7B36"/>
    <w:rsid w:val="00B34B1D"/>
    <w:rsid w:val="00B8632C"/>
    <w:rsid w:val="00BD42E3"/>
    <w:rsid w:val="00C05C79"/>
    <w:rsid w:val="00C5653C"/>
    <w:rsid w:val="00C57075"/>
    <w:rsid w:val="00C67A51"/>
    <w:rsid w:val="00CA501C"/>
    <w:rsid w:val="00CE773D"/>
    <w:rsid w:val="00D0322B"/>
    <w:rsid w:val="00D53CE3"/>
    <w:rsid w:val="00D77915"/>
    <w:rsid w:val="00D84485"/>
    <w:rsid w:val="00E42C96"/>
    <w:rsid w:val="00E46F9F"/>
    <w:rsid w:val="00E732EE"/>
    <w:rsid w:val="00E8545E"/>
    <w:rsid w:val="00F024DF"/>
    <w:rsid w:val="00F112C1"/>
    <w:rsid w:val="00F23F05"/>
    <w:rsid w:val="00F64DC3"/>
    <w:rsid w:val="00F85447"/>
    <w:rsid w:val="00F96A5E"/>
    <w:rsid w:val="00FE2D6A"/>
    <w:rsid w:val="00FE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2E62E"/>
  <w15:chartTrackingRefBased/>
  <w15:docId w15:val="{438A6F59-AD6C-4096-8D70-03C4F50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95BCF"/>
    <w:pPr>
      <w:spacing w:line="306" w:lineRule="exact"/>
    </w:pPr>
    <w:rPr>
      <w:sz w:val="24"/>
    </w:rPr>
  </w:style>
  <w:style w:type="paragraph" w:styleId="Heading1">
    <w:name w:val="heading 1"/>
    <w:basedOn w:val="Normal"/>
    <w:next w:val="BodyText"/>
    <w:qFormat/>
    <w:rsid w:val="00920CC5"/>
    <w:pPr>
      <w:keepNext/>
      <w:keepLines/>
      <w:numPr>
        <w:numId w:val="27"/>
      </w:numPr>
      <w:spacing w:before="240" w:line="240" w:lineRule="exact"/>
      <w:jc w:val="center"/>
      <w:outlineLvl w:val="0"/>
    </w:pPr>
    <w:rPr>
      <w:b/>
    </w:rPr>
  </w:style>
  <w:style w:type="paragraph" w:styleId="Heading2">
    <w:name w:val="heading 2"/>
    <w:basedOn w:val="Normal"/>
    <w:next w:val="BodyText"/>
    <w:qFormat/>
    <w:rsid w:val="00920CC5"/>
    <w:pPr>
      <w:keepNext/>
      <w:keepLines/>
      <w:numPr>
        <w:ilvl w:val="1"/>
        <w:numId w:val="27"/>
      </w:numPr>
      <w:spacing w:before="274" w:line="240" w:lineRule="exact"/>
      <w:outlineLvl w:val="1"/>
    </w:pPr>
    <w:rPr>
      <w:b/>
    </w:rPr>
  </w:style>
  <w:style w:type="paragraph" w:styleId="Heading3">
    <w:name w:val="heading 3"/>
    <w:basedOn w:val="Normal"/>
    <w:next w:val="BodyText"/>
    <w:qFormat/>
    <w:rsid w:val="00920CC5"/>
    <w:pPr>
      <w:keepNext/>
      <w:keepLines/>
      <w:numPr>
        <w:ilvl w:val="2"/>
        <w:numId w:val="27"/>
      </w:numPr>
      <w:spacing w:before="274" w:line="240" w:lineRule="exact"/>
      <w:outlineLvl w:val="2"/>
    </w:pPr>
    <w:rPr>
      <w:b/>
    </w:rPr>
  </w:style>
  <w:style w:type="paragraph" w:styleId="Heading4">
    <w:name w:val="heading 4"/>
    <w:basedOn w:val="Normal"/>
    <w:next w:val="BodyText"/>
    <w:qFormat/>
    <w:rsid w:val="00920CC5"/>
    <w:pPr>
      <w:keepNext/>
      <w:keepLines/>
      <w:numPr>
        <w:ilvl w:val="3"/>
        <w:numId w:val="27"/>
      </w:numPr>
      <w:spacing w:before="274" w:line="240" w:lineRule="exact"/>
      <w:outlineLvl w:val="3"/>
    </w:pPr>
    <w:rPr>
      <w:b/>
    </w:rPr>
  </w:style>
  <w:style w:type="paragraph" w:styleId="Heading5">
    <w:name w:val="heading 5"/>
    <w:basedOn w:val="Normal"/>
    <w:next w:val="BodyText"/>
    <w:qFormat/>
    <w:rsid w:val="00920CC5"/>
    <w:pPr>
      <w:keepNext/>
      <w:keepLines/>
      <w:numPr>
        <w:ilvl w:val="4"/>
        <w:numId w:val="27"/>
      </w:numPr>
      <w:spacing w:before="274" w:line="240" w:lineRule="exact"/>
      <w:outlineLvl w:val="4"/>
    </w:pPr>
    <w:rPr>
      <w:b/>
    </w:rPr>
  </w:style>
  <w:style w:type="paragraph" w:styleId="Heading6">
    <w:name w:val="heading 6"/>
    <w:basedOn w:val="Normal"/>
    <w:next w:val="BodyText"/>
    <w:qFormat/>
    <w:rsid w:val="00920CC5"/>
    <w:pPr>
      <w:keepNext/>
      <w:keepLines/>
      <w:numPr>
        <w:ilvl w:val="5"/>
        <w:numId w:val="27"/>
      </w:numPr>
      <w:spacing w:before="274" w:line="240" w:lineRule="exact"/>
      <w:outlineLvl w:val="5"/>
    </w:pPr>
    <w:rPr>
      <w:b/>
    </w:rPr>
  </w:style>
  <w:style w:type="paragraph" w:styleId="Heading7">
    <w:name w:val="heading 7"/>
    <w:basedOn w:val="Normal"/>
    <w:next w:val="BodyText"/>
    <w:qFormat/>
    <w:rsid w:val="00920CC5"/>
    <w:pPr>
      <w:keepNext/>
      <w:keepLines/>
      <w:numPr>
        <w:ilvl w:val="6"/>
        <w:numId w:val="27"/>
      </w:numPr>
      <w:spacing w:before="274" w:line="240" w:lineRule="exact"/>
      <w:outlineLvl w:val="6"/>
    </w:pPr>
    <w:rPr>
      <w:b/>
    </w:rPr>
  </w:style>
  <w:style w:type="paragraph" w:styleId="Heading8">
    <w:name w:val="heading 8"/>
    <w:basedOn w:val="Normal"/>
    <w:next w:val="BodyText"/>
    <w:qFormat/>
    <w:rsid w:val="00920CC5"/>
    <w:pPr>
      <w:keepNext/>
      <w:keepLines/>
      <w:numPr>
        <w:ilvl w:val="7"/>
        <w:numId w:val="27"/>
      </w:numPr>
      <w:spacing w:before="274" w:line="240" w:lineRule="exact"/>
      <w:outlineLvl w:val="7"/>
    </w:pPr>
    <w:rPr>
      <w:b/>
    </w:rPr>
  </w:style>
  <w:style w:type="paragraph" w:styleId="Heading9">
    <w:name w:val="heading 9"/>
    <w:basedOn w:val="Normal"/>
    <w:next w:val="BodyText"/>
    <w:qFormat/>
    <w:rsid w:val="00920CC5"/>
    <w:pPr>
      <w:keepNext/>
      <w:keepLines/>
      <w:numPr>
        <w:ilvl w:val="8"/>
        <w:numId w:val="27"/>
      </w:numPr>
      <w:spacing w:before="274" w:line="240" w:lineRule="exac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0CC5"/>
    <w:pPr>
      <w:spacing w:line="480" w:lineRule="exact"/>
      <w:jc w:val="both"/>
    </w:pPr>
  </w:style>
  <w:style w:type="paragraph" w:styleId="Header">
    <w:name w:val="header"/>
    <w:basedOn w:val="Normal"/>
    <w:rsid w:val="00940F6E"/>
    <w:pPr>
      <w:tabs>
        <w:tab w:val="center" w:pos="4320"/>
        <w:tab w:val="right" w:pos="8640"/>
      </w:tabs>
      <w:spacing w:line="244" w:lineRule="exact"/>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basedOn w:val="Normal"/>
    <w:qFormat/>
    <w:rsid w:val="00920CC5"/>
    <w:pPr>
      <w:spacing w:line="240" w:lineRule="exact"/>
    </w:pPr>
  </w:style>
  <w:style w:type="paragraph" w:styleId="FootnoteText">
    <w:name w:val="footnote text"/>
    <w:basedOn w:val="Normal"/>
    <w:semiHidden/>
    <w:pPr>
      <w:spacing w:line="240" w:lineRule="auto"/>
      <w:ind w:firstLine="720"/>
      <w:jc w:val="both"/>
    </w:pPr>
    <w:rPr>
      <w:sz w:val="20"/>
    </w:rPr>
  </w:style>
  <w:style w:type="character" w:styleId="FootnoteReference">
    <w:name w:val="footnote reference"/>
    <w:semiHidden/>
    <w:rPr>
      <w:vertAlign w:val="superscript"/>
    </w:rPr>
  </w:style>
  <w:style w:type="paragraph" w:styleId="Quote">
    <w:name w:val="Quote"/>
    <w:basedOn w:val="Normal"/>
    <w:next w:val="BodyText"/>
    <w:qFormat/>
    <w:rsid w:val="00920CC5"/>
    <w:pPr>
      <w:spacing w:before="240" w:line="240" w:lineRule="exact"/>
      <w:ind w:left="1440" w:right="1440"/>
      <w:jc w:val="both"/>
    </w:pPr>
  </w:style>
  <w:style w:type="character" w:styleId="Strong">
    <w:name w:val="Strong"/>
    <w:qFormat/>
    <w:rPr>
      <w:b/>
    </w:rPr>
  </w:style>
  <w:style w:type="paragraph" w:customStyle="1" w:styleId="FirmName">
    <w:name w:val="Firm Name"/>
    <w:basedOn w:val="Normal"/>
    <w:pPr>
      <w:spacing w:line="254" w:lineRule="exact"/>
      <w:jc w:val="center"/>
    </w:pPr>
    <w:rPr>
      <w:rFonts w:ascii="CG Times" w:hAnsi="CG Times"/>
      <w:sz w:val="20"/>
    </w:rPr>
  </w:style>
  <w:style w:type="paragraph" w:customStyle="1" w:styleId="SingleSpacing">
    <w:name w:val="Single Spacing"/>
    <w:basedOn w:val="Normal"/>
    <w:pPr>
      <w:spacing w:line="254" w:lineRule="exact"/>
    </w:pPr>
    <w:rPr>
      <w:rFonts w:ascii="CG Times" w:hAnsi="CG Times"/>
      <w:sz w:val="20"/>
    </w:rPr>
  </w:style>
  <w:style w:type="paragraph" w:customStyle="1" w:styleId="Pleadings">
    <w:name w:val="Pleadings"/>
    <w:basedOn w:val="Normal"/>
    <w:rsid w:val="00A247DF"/>
    <w:pPr>
      <w:spacing w:line="240" w:lineRule="auto"/>
      <w:jc w:val="both"/>
    </w:pPr>
  </w:style>
  <w:style w:type="paragraph" w:styleId="BalloonText">
    <w:name w:val="Balloon Text"/>
    <w:basedOn w:val="Normal"/>
    <w:link w:val="BalloonTextChar"/>
    <w:rsid w:val="00940F6E"/>
    <w:pPr>
      <w:spacing w:line="240" w:lineRule="auto"/>
    </w:pPr>
    <w:rPr>
      <w:rFonts w:ascii="Tahoma" w:hAnsi="Tahoma" w:cs="Tahoma"/>
      <w:sz w:val="16"/>
      <w:szCs w:val="16"/>
    </w:rPr>
  </w:style>
  <w:style w:type="character" w:customStyle="1" w:styleId="BalloonTextChar">
    <w:name w:val="Balloon Text Char"/>
    <w:link w:val="BalloonText"/>
    <w:rsid w:val="00940F6E"/>
    <w:rPr>
      <w:rFonts w:ascii="Tahoma" w:hAnsi="Tahoma" w:cs="Tahoma"/>
      <w:sz w:val="16"/>
      <w:szCs w:val="16"/>
    </w:rPr>
  </w:style>
  <w:style w:type="character" w:styleId="Hyperlink">
    <w:name w:val="Hyperlink"/>
    <w:rsid w:val="000D2598"/>
    <w:rPr>
      <w:color w:val="0000FF"/>
      <w:u w:val="single"/>
    </w:rPr>
  </w:style>
  <w:style w:type="character" w:customStyle="1" w:styleId="BodyTextChar">
    <w:name w:val="Body Text Char"/>
    <w:link w:val="BodyText"/>
    <w:rsid w:val="000D2598"/>
    <w:rPr>
      <w:sz w:val="24"/>
    </w:rPr>
  </w:style>
  <w:style w:type="paragraph" w:customStyle="1" w:styleId="Default">
    <w:name w:val="Default"/>
    <w:rsid w:val="0088053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CA501C"/>
    <w:rPr>
      <w:color w:val="605E5C"/>
      <w:shd w:val="clear" w:color="auto" w:fill="E1DFDD"/>
    </w:rPr>
  </w:style>
  <w:style w:type="paragraph" w:styleId="ListParagraph">
    <w:name w:val="List Paragraph"/>
    <w:basedOn w:val="Normal"/>
    <w:uiPriority w:val="34"/>
    <w:qFormat/>
    <w:rsid w:val="00C5653C"/>
    <w:pPr>
      <w:spacing w:line="240"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aptionBank\GREAT%20WEST%20CASUALTY%20GWC%20('3501')\~Captions~\Sium-Weldu%20v.%20Beta%20Trucking,%20LLC,%20et%20al.%20(3501.953%20DEJ%20DJ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Sium-Weldu v. Beta Trucking, LLC, et al. (3501.953 DEJ DJG).dot</Template>
  <TotalTime>15</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Neftalem</dc:creator>
  <cp:lastModifiedBy>Habtemariam Firm</cp:lastModifiedBy>
  <cp:revision>2</cp:revision>
  <cp:lastPrinted>2008-01-23T19:27:00Z</cp:lastPrinted>
  <dcterms:created xsi:type="dcterms:W3CDTF">2024-01-03T08:34:00Z</dcterms:created>
  <dcterms:modified xsi:type="dcterms:W3CDTF">2024-01-03T08:34:00Z</dcterms:modified>
</cp:coreProperties>
</file>