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4F5" w:rsidRPr="00D42CC1" w:rsidRDefault="000D24F5">
      <w:pPr>
        <w:pStyle w:val="AttorneyName"/>
        <w:spacing w:line="240" w:lineRule="auto"/>
        <w:jc w:val="both"/>
        <w:rPr>
          <w:sz w:val="24"/>
        </w:rPr>
      </w:pPr>
      <w:r>
        <w:t xml:space="preserve">                             </w:t>
      </w:r>
      <w:r>
        <w:tab/>
      </w:r>
      <w:r>
        <w:tab/>
      </w:r>
      <w:r>
        <w:tab/>
      </w:r>
      <w:r w:rsidR="0026402C">
        <w:tab/>
      </w:r>
      <w:r w:rsidR="00FF5F58">
        <w:t xml:space="preserve">                   </w:t>
      </w:r>
      <w:r w:rsidR="00777271">
        <w:t xml:space="preserve">                               </w:t>
      </w:r>
      <w:r w:rsidR="0026402C" w:rsidRPr="00D42CC1">
        <w:rPr>
          <w:sz w:val="24"/>
        </w:rPr>
        <w:tab/>
      </w:r>
    </w:p>
    <w:p w:rsidR="00443F02" w:rsidRPr="00D42CC1" w:rsidRDefault="00F741BE" w:rsidP="002D75D5">
      <w:pPr>
        <w:pStyle w:val="AttorneyName"/>
        <w:spacing w:line="240" w:lineRule="auto"/>
        <w:jc w:val="both"/>
        <w:rPr>
          <w:i/>
          <w:sz w:val="24"/>
        </w:rPr>
      </w:pPr>
      <w:r>
        <w:t xml:space="preserve">                                                                                                   </w:t>
      </w:r>
    </w:p>
    <w:p w:rsidR="00443F02" w:rsidRDefault="00443F02" w:rsidP="00443F02">
      <w:pPr>
        <w:pStyle w:val="AttorneyName"/>
        <w:spacing w:line="240" w:lineRule="auto"/>
        <w:ind w:left="3600" w:firstLine="720"/>
        <w:jc w:val="both"/>
      </w:pPr>
    </w:p>
    <w:p w:rsidR="000D24F5" w:rsidRDefault="000D24F5" w:rsidP="00443F02">
      <w:pPr>
        <w:pStyle w:val="AttorneyName"/>
        <w:spacing w:line="240" w:lineRule="auto"/>
        <w:ind w:left="3600" w:firstLine="720"/>
        <w:jc w:val="both"/>
        <w:rPr>
          <w:b/>
          <w:sz w:val="24"/>
        </w:rPr>
      </w:pPr>
      <w:r>
        <w:tab/>
      </w:r>
      <w:r>
        <w:tab/>
      </w:r>
    </w:p>
    <w:p w:rsidR="000D24F5" w:rsidRDefault="000D24F5">
      <w:pPr>
        <w:spacing w:line="240" w:lineRule="auto"/>
        <w:jc w:val="center"/>
        <w:rPr>
          <w:b/>
          <w:sz w:val="24"/>
        </w:rPr>
      </w:pPr>
    </w:p>
    <w:p w:rsidR="000D24F5" w:rsidRPr="00A66860" w:rsidRDefault="000D24F5">
      <w:pPr>
        <w:spacing w:line="240" w:lineRule="auto"/>
        <w:rPr>
          <w:b/>
          <w:i/>
          <w:sz w:val="24"/>
        </w:rPr>
      </w:pPr>
    </w:p>
    <w:p w:rsidR="009D3F0A" w:rsidRDefault="009D3F0A">
      <w:pPr>
        <w:spacing w:line="240" w:lineRule="auto"/>
        <w:rPr>
          <w:b/>
          <w:sz w:val="24"/>
        </w:rPr>
      </w:pPr>
    </w:p>
    <w:p w:rsidR="009D3F0A" w:rsidRDefault="009D3F0A">
      <w:pPr>
        <w:spacing w:line="240" w:lineRule="auto"/>
        <w:rPr>
          <w:b/>
          <w:sz w:val="24"/>
        </w:rPr>
      </w:pPr>
    </w:p>
    <w:p w:rsidR="009D3F0A" w:rsidRDefault="009D3F0A">
      <w:pPr>
        <w:spacing w:line="240" w:lineRule="auto"/>
        <w:rPr>
          <w:b/>
          <w:sz w:val="24"/>
        </w:rPr>
      </w:pPr>
    </w:p>
    <w:p w:rsidR="009D3F0A" w:rsidRDefault="009D3F0A">
      <w:pPr>
        <w:spacing w:line="240" w:lineRule="auto"/>
        <w:rPr>
          <w:b/>
          <w:sz w:val="24"/>
        </w:rPr>
      </w:pPr>
    </w:p>
    <w:p w:rsidR="009D3F0A" w:rsidRDefault="009D3F0A">
      <w:pPr>
        <w:spacing w:line="240" w:lineRule="auto"/>
        <w:rPr>
          <w:b/>
          <w:sz w:val="24"/>
        </w:rPr>
      </w:pPr>
    </w:p>
    <w:p w:rsidR="009D3F0A" w:rsidRDefault="009D3F0A">
      <w:pPr>
        <w:spacing w:line="240" w:lineRule="auto"/>
        <w:rPr>
          <w:b/>
          <w:sz w:val="24"/>
        </w:rPr>
      </w:pPr>
    </w:p>
    <w:p w:rsidR="009D3F0A" w:rsidRDefault="009D3F0A">
      <w:pPr>
        <w:spacing w:line="240" w:lineRule="auto"/>
        <w:rPr>
          <w:b/>
          <w:sz w:val="24"/>
        </w:rPr>
      </w:pPr>
    </w:p>
    <w:p w:rsidR="009D3F0A" w:rsidRDefault="009D3F0A">
      <w:pPr>
        <w:spacing w:line="240" w:lineRule="auto"/>
        <w:rPr>
          <w:b/>
          <w:sz w:val="24"/>
        </w:rPr>
      </w:pPr>
    </w:p>
    <w:p w:rsidR="009D3F0A" w:rsidRDefault="009D3F0A">
      <w:pPr>
        <w:spacing w:line="240" w:lineRule="auto"/>
        <w:rPr>
          <w:b/>
          <w:sz w:val="24"/>
        </w:rPr>
      </w:pPr>
    </w:p>
    <w:p w:rsidR="002076E0" w:rsidRPr="007B4DA6" w:rsidRDefault="002076E0" w:rsidP="002076E0">
      <w:pPr>
        <w:pStyle w:val="Heading1"/>
      </w:pPr>
      <w:r>
        <w:t>SUPERIOR COURT</w:t>
      </w:r>
      <w:r w:rsidRPr="007B4DA6">
        <w:t xml:space="preserve"> FOR THE STATE OF WASHINGTON</w:t>
      </w:r>
    </w:p>
    <w:p w:rsidR="002076E0" w:rsidRPr="007B4DA6" w:rsidRDefault="002076E0" w:rsidP="002076E0">
      <w:pPr>
        <w:jc w:val="center"/>
      </w:pPr>
      <w:r w:rsidRPr="007B4DA6">
        <w:rPr>
          <w:b/>
        </w:rPr>
        <w:t>IN</w:t>
      </w:r>
      <w:r>
        <w:rPr>
          <w:b/>
        </w:rPr>
        <w:t xml:space="preserve"> AND FOR THE COUNTY OF KING</w:t>
      </w:r>
    </w:p>
    <w:p w:rsidR="000D24F5" w:rsidRDefault="000D24F5">
      <w:pPr>
        <w:spacing w:line="240" w:lineRule="auto"/>
        <w:rPr>
          <w:b/>
          <w:sz w:val="24"/>
        </w:rPr>
      </w:pPr>
    </w:p>
    <w:tbl>
      <w:tblPr>
        <w:tblW w:w="9360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81640" w:rsidTr="00A81640">
        <w:trPr>
          <w:trHeight w:val="3480"/>
        </w:trPr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</w:tcPr>
          <w:p w:rsidR="00AE6E5B" w:rsidRPr="001965D8" w:rsidRDefault="00AE6E5B" w:rsidP="00AE6E5B">
            <w:r w:rsidRPr="001965D8">
              <w:rPr>
                <w:b/>
              </w:rPr>
              <w:t xml:space="preserve">KESETE BERHANE </w:t>
            </w:r>
          </w:p>
          <w:p w:rsidR="00AE6E5B" w:rsidRPr="001965D8" w:rsidRDefault="00AE6E5B" w:rsidP="00AE6E5B">
            <w:r w:rsidRPr="001965D8">
              <w:tab/>
            </w:r>
            <w:r w:rsidRPr="001965D8">
              <w:tab/>
            </w:r>
            <w:r w:rsidRPr="001965D8">
              <w:tab/>
              <w:t>Plaintiff,</w:t>
            </w:r>
          </w:p>
          <w:p w:rsidR="00AE6E5B" w:rsidRPr="001965D8" w:rsidRDefault="00AE6E5B" w:rsidP="00AE6E5B">
            <w:r w:rsidRPr="001965D8">
              <w:tab/>
              <w:t>vs.</w:t>
            </w:r>
          </w:p>
          <w:p w:rsidR="00AE6E5B" w:rsidRPr="001965D8" w:rsidRDefault="00AE6E5B" w:rsidP="00AE6E5B">
            <w:pPr>
              <w:widowControl w:val="0"/>
              <w:tabs>
                <w:tab w:val="left" w:pos="0"/>
                <w:tab w:val="left" w:pos="720"/>
                <w:tab w:val="left" w:pos="1440"/>
              </w:tabs>
              <w:spacing w:line="240" w:lineRule="auto"/>
              <w:rPr>
                <w:b/>
              </w:rPr>
            </w:pPr>
          </w:p>
          <w:p w:rsidR="00AE6E5B" w:rsidRPr="001965D8" w:rsidRDefault="004D659E" w:rsidP="00AE6E5B">
            <w:pPr>
              <w:widowControl w:val="0"/>
              <w:tabs>
                <w:tab w:val="left" w:pos="0"/>
                <w:tab w:val="left" w:pos="720"/>
                <w:tab w:val="left" w:pos="144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ERIC FOCH and JANE DOE FOCH</w:t>
            </w:r>
            <w:r w:rsidR="00AE6E5B" w:rsidRPr="001965D8">
              <w:rPr>
                <w:b/>
              </w:rPr>
              <w:t>,</w:t>
            </w:r>
          </w:p>
          <w:p w:rsidR="00AE6E5B" w:rsidRPr="001965D8" w:rsidRDefault="00AE6E5B" w:rsidP="00AE6E5B">
            <w:pPr>
              <w:spacing w:line="240" w:lineRule="auto"/>
              <w:rPr>
                <w:bCs/>
              </w:rPr>
            </w:pPr>
            <w:r w:rsidRPr="001965D8">
              <w:rPr>
                <w:b/>
              </w:rPr>
              <w:t xml:space="preserve"> husband and wife</w:t>
            </w:r>
            <w:r w:rsidRPr="001965D8">
              <w:rPr>
                <w:bCs/>
              </w:rPr>
              <w:t>,</w:t>
            </w:r>
          </w:p>
          <w:p w:rsidR="00AE6E5B" w:rsidRPr="001965D8" w:rsidRDefault="00AE6E5B" w:rsidP="00AE6E5B">
            <w:pPr>
              <w:spacing w:line="240" w:lineRule="auto"/>
              <w:rPr>
                <w:bCs/>
              </w:rPr>
            </w:pPr>
          </w:p>
          <w:p w:rsidR="00AE6E5B" w:rsidRPr="001965D8" w:rsidRDefault="00AE6E5B" w:rsidP="00AE6E5B">
            <w:pPr>
              <w:tabs>
                <w:tab w:val="left" w:pos="2160"/>
              </w:tabs>
            </w:pPr>
            <w:r w:rsidRPr="001965D8">
              <w:t xml:space="preserve">                                 Defendants.</w:t>
            </w:r>
          </w:p>
          <w:p w:rsidR="00A81640" w:rsidRPr="00A81640" w:rsidRDefault="00A81640" w:rsidP="00DA6AEA">
            <w:pPr>
              <w:tabs>
                <w:tab w:val="left" w:pos="2160"/>
              </w:tabs>
              <w:spacing w:line="360" w:lineRule="auto"/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A81640" w:rsidRPr="007B4DA6" w:rsidRDefault="00A81640" w:rsidP="00A81640"/>
          <w:p w:rsidR="00AE6E5B" w:rsidRPr="00A81640" w:rsidRDefault="00AE6E5B" w:rsidP="00AE6E5B">
            <w:pPr>
              <w:pStyle w:val="SingleSpacing"/>
              <w:rPr>
                <w:sz w:val="24"/>
              </w:rPr>
            </w:pPr>
            <w:r w:rsidRPr="00A81640">
              <w:rPr>
                <w:bCs/>
                <w:sz w:val="24"/>
              </w:rPr>
              <w:t>NO.</w:t>
            </w:r>
            <w:r w:rsidRPr="00A81640">
              <w:rPr>
                <w:sz w:val="24"/>
              </w:rPr>
              <w:t xml:space="preserve">  </w:t>
            </w:r>
            <w:r>
              <w:rPr>
                <w:sz w:val="24"/>
              </w:rPr>
              <w:t>16-2-12605-7 SEA</w:t>
            </w:r>
          </w:p>
          <w:p w:rsidR="00A81640" w:rsidRPr="00A81640" w:rsidRDefault="00A81640" w:rsidP="00A81640">
            <w:pPr>
              <w:rPr>
                <w:sz w:val="24"/>
              </w:rPr>
            </w:pPr>
          </w:p>
          <w:p w:rsidR="004C57E2" w:rsidRPr="00D77347" w:rsidRDefault="00203722" w:rsidP="004C57E2">
            <w:pPr>
              <w:pStyle w:val="Default"/>
            </w:pPr>
            <w:r>
              <w:t>DECLARATION OF NEFTALEM HABTEMARIAM IN SUPPORT OF PLAINTIFF</w:t>
            </w:r>
            <w:r w:rsidR="00056959">
              <w:t>’S</w:t>
            </w:r>
            <w:r>
              <w:t xml:space="preserve"> </w:t>
            </w:r>
            <w:r w:rsidR="00032A18">
              <w:t>NOTICE OF PRESENTATION</w:t>
            </w:r>
          </w:p>
          <w:p w:rsidR="00203722" w:rsidRPr="007C0099" w:rsidRDefault="00203722" w:rsidP="00203722">
            <w:pPr>
              <w:spacing w:line="240" w:lineRule="auto"/>
              <w:rPr>
                <w:sz w:val="24"/>
              </w:rPr>
            </w:pPr>
          </w:p>
          <w:p w:rsidR="00A81640" w:rsidRDefault="00A81640" w:rsidP="00AE4323">
            <w:pPr>
              <w:spacing w:line="240" w:lineRule="auto"/>
              <w:rPr>
                <w:b/>
                <w:sz w:val="24"/>
              </w:rPr>
            </w:pPr>
          </w:p>
          <w:p w:rsidR="00A81640" w:rsidRDefault="00A81640" w:rsidP="00AE4323">
            <w:pPr>
              <w:spacing w:line="240" w:lineRule="auto"/>
              <w:rPr>
                <w:b/>
                <w:sz w:val="24"/>
              </w:rPr>
            </w:pPr>
          </w:p>
          <w:p w:rsidR="00A81640" w:rsidRDefault="00A81640">
            <w:pPr>
              <w:spacing w:line="240" w:lineRule="auto"/>
              <w:ind w:left="720"/>
              <w:rPr>
                <w:sz w:val="24"/>
              </w:rPr>
            </w:pPr>
          </w:p>
        </w:tc>
      </w:tr>
    </w:tbl>
    <w:p w:rsidR="00523822" w:rsidRDefault="00523822">
      <w:pPr>
        <w:spacing w:line="240" w:lineRule="auto"/>
        <w:rPr>
          <w:sz w:val="24"/>
        </w:rPr>
      </w:pPr>
    </w:p>
    <w:p w:rsidR="004C1996" w:rsidRDefault="004C1996">
      <w:pPr>
        <w:spacing w:line="240" w:lineRule="auto"/>
        <w:rPr>
          <w:sz w:val="24"/>
        </w:rPr>
      </w:pPr>
    </w:p>
    <w:p w:rsidR="007803C6" w:rsidRPr="007803C6" w:rsidRDefault="00203722" w:rsidP="0073522B">
      <w:pPr>
        <w:numPr>
          <w:ilvl w:val="0"/>
          <w:numId w:val="46"/>
        </w:numPr>
        <w:tabs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right="187"/>
        <w:jc w:val="both"/>
        <w:rPr>
          <w:sz w:val="24"/>
        </w:rPr>
      </w:pPr>
      <w:r>
        <w:rPr>
          <w:sz w:val="24"/>
        </w:rPr>
        <w:t>I am an attor</w:t>
      </w:r>
      <w:r w:rsidR="00B11703">
        <w:rPr>
          <w:sz w:val="24"/>
        </w:rPr>
        <w:t xml:space="preserve">ney for </w:t>
      </w:r>
      <w:proofErr w:type="gramStart"/>
      <w:r w:rsidR="00B11703">
        <w:rPr>
          <w:sz w:val="24"/>
        </w:rPr>
        <w:t xml:space="preserve">Plaintiff </w:t>
      </w:r>
      <w:r>
        <w:rPr>
          <w:sz w:val="24"/>
        </w:rPr>
        <w:t>.</w:t>
      </w:r>
      <w:proofErr w:type="gramEnd"/>
      <w:r>
        <w:rPr>
          <w:sz w:val="24"/>
        </w:rPr>
        <w:t xml:space="preserve"> I am over the age of 18, make this declaration on my personal knowledge, and am competent to testify as to the matter set forth herein.</w:t>
      </w:r>
      <w:r w:rsidR="007803C6">
        <w:rPr>
          <w:sz w:val="24"/>
        </w:rPr>
        <w:t xml:space="preserve"> </w:t>
      </w:r>
    </w:p>
    <w:p w:rsidR="00032A18" w:rsidRDefault="00032A18" w:rsidP="00032A18">
      <w:pPr>
        <w:pStyle w:val="ListParagraph"/>
        <w:numPr>
          <w:ilvl w:val="0"/>
          <w:numId w:val="46"/>
        </w:numPr>
        <w:spacing w:line="480" w:lineRule="auto"/>
        <w:jc w:val="both"/>
        <w:rPr>
          <w:color w:val="222222"/>
          <w:sz w:val="24"/>
          <w:shd w:val="clear" w:color="auto" w:fill="FFFFFF"/>
        </w:rPr>
      </w:pPr>
      <w:r w:rsidRPr="00032A18">
        <w:rPr>
          <w:color w:val="222222"/>
          <w:sz w:val="24"/>
          <w:shd w:val="clear" w:color="auto" w:fill="FFFFFF"/>
        </w:rPr>
        <w:t xml:space="preserve">Defendant has filed his cost bill with the court on August 10, 2017. </w:t>
      </w:r>
      <w:r>
        <w:rPr>
          <w:color w:val="222222"/>
          <w:sz w:val="24"/>
          <w:shd w:val="clear" w:color="auto" w:fill="FFFFFF"/>
        </w:rPr>
        <w:t xml:space="preserve"> However, t</w:t>
      </w:r>
      <w:r w:rsidRPr="00032A18">
        <w:rPr>
          <w:color w:val="222222"/>
          <w:sz w:val="24"/>
          <w:shd w:val="clear" w:color="auto" w:fill="FFFFFF"/>
        </w:rPr>
        <w:t xml:space="preserve">he jury demand fee ($200), filing fee for De Novo ($250), Medical records cost ($985.56), deposition transcript cost ($458.40), and interpreter for deposition of plaintiff fee ($240) were all incurred before July 06, 2017. </w:t>
      </w:r>
    </w:p>
    <w:p w:rsidR="00B11703" w:rsidRDefault="00032A18" w:rsidP="00032A18">
      <w:pPr>
        <w:pStyle w:val="ListParagraph"/>
        <w:numPr>
          <w:ilvl w:val="0"/>
          <w:numId w:val="46"/>
        </w:numPr>
        <w:spacing w:line="480" w:lineRule="auto"/>
        <w:jc w:val="both"/>
        <w:rPr>
          <w:color w:val="222222"/>
          <w:sz w:val="24"/>
          <w:shd w:val="clear" w:color="auto" w:fill="FFFFFF"/>
        </w:rPr>
      </w:pPr>
      <w:r>
        <w:rPr>
          <w:color w:val="222222"/>
          <w:sz w:val="24"/>
          <w:shd w:val="clear" w:color="auto" w:fill="FFFFFF"/>
        </w:rPr>
        <w:lastRenderedPageBreak/>
        <w:t xml:space="preserve">Defendant </w:t>
      </w:r>
      <w:r w:rsidRPr="00032A18">
        <w:rPr>
          <w:color w:val="222222"/>
          <w:sz w:val="24"/>
          <w:shd w:val="clear" w:color="auto" w:fill="FFFFFF"/>
        </w:rPr>
        <w:t xml:space="preserve">has already served plaintiff with </w:t>
      </w:r>
      <w:proofErr w:type="gramStart"/>
      <w:r w:rsidRPr="00032A18">
        <w:rPr>
          <w:color w:val="222222"/>
          <w:sz w:val="24"/>
          <w:shd w:val="clear" w:color="auto" w:fill="FFFFFF"/>
        </w:rPr>
        <w:t>all of</w:t>
      </w:r>
      <w:proofErr w:type="gramEnd"/>
      <w:r w:rsidRPr="00032A18">
        <w:rPr>
          <w:color w:val="222222"/>
          <w:sz w:val="24"/>
          <w:shd w:val="clear" w:color="auto" w:fill="FFFFFF"/>
        </w:rPr>
        <w:t xml:space="preserve"> his medical records on June 23, 2017 as part of his ER 904 submission. </w:t>
      </w:r>
    </w:p>
    <w:p w:rsidR="00032A18" w:rsidRPr="00032A18" w:rsidRDefault="00032A18" w:rsidP="00032A18">
      <w:pPr>
        <w:pStyle w:val="ListParagraph"/>
        <w:numPr>
          <w:ilvl w:val="0"/>
          <w:numId w:val="46"/>
        </w:numPr>
        <w:spacing w:line="480" w:lineRule="auto"/>
        <w:jc w:val="both"/>
        <w:rPr>
          <w:color w:val="222222"/>
          <w:sz w:val="24"/>
          <w:shd w:val="clear" w:color="auto" w:fill="FFFFFF"/>
        </w:rPr>
      </w:pPr>
      <w:bookmarkStart w:id="0" w:name="_GoBack"/>
      <w:bookmarkEnd w:id="0"/>
      <w:r w:rsidRPr="00032A18">
        <w:rPr>
          <w:color w:val="222222"/>
          <w:sz w:val="24"/>
          <w:shd w:val="clear" w:color="auto" w:fill="FFFFFF"/>
        </w:rPr>
        <w:t xml:space="preserve">Deposition transcript cost and interpreter fee were </w:t>
      </w:r>
      <w:r w:rsidR="00B11703">
        <w:rPr>
          <w:color w:val="222222"/>
          <w:sz w:val="24"/>
          <w:shd w:val="clear" w:color="auto" w:fill="FFFFFF"/>
        </w:rPr>
        <w:t xml:space="preserve">all </w:t>
      </w:r>
      <w:r>
        <w:rPr>
          <w:color w:val="222222"/>
          <w:sz w:val="24"/>
          <w:shd w:val="clear" w:color="auto" w:fill="FFFFFF"/>
        </w:rPr>
        <w:t xml:space="preserve">incurred </w:t>
      </w:r>
      <w:r w:rsidRPr="00032A18">
        <w:rPr>
          <w:color w:val="222222"/>
          <w:sz w:val="24"/>
          <w:shd w:val="clear" w:color="auto" w:fill="FFFFFF"/>
        </w:rPr>
        <w:t xml:space="preserve">before the arbitration hearing on March 16, 2017. </w:t>
      </w:r>
    </w:p>
    <w:p w:rsidR="00032A18" w:rsidRPr="00032A18" w:rsidRDefault="00032A18" w:rsidP="00032A18">
      <w:pPr>
        <w:pStyle w:val="ListParagraph"/>
        <w:numPr>
          <w:ilvl w:val="0"/>
          <w:numId w:val="46"/>
        </w:numPr>
        <w:spacing w:line="480" w:lineRule="auto"/>
        <w:jc w:val="both"/>
        <w:rPr>
          <w:color w:val="222222"/>
          <w:sz w:val="24"/>
          <w:shd w:val="clear" w:color="auto" w:fill="FFFFFF"/>
        </w:rPr>
      </w:pPr>
      <w:r>
        <w:rPr>
          <w:color w:val="222222"/>
          <w:sz w:val="24"/>
          <w:shd w:val="clear" w:color="auto" w:fill="FFFFFF"/>
        </w:rPr>
        <w:t xml:space="preserve">As of today, Defendant has not disclosed to Plaintiff any cost or expense incurred by Defendant after July 06, 2017. </w:t>
      </w:r>
      <w:r w:rsidRPr="00032A18">
        <w:rPr>
          <w:color w:val="222222"/>
          <w:sz w:val="24"/>
          <w:shd w:val="clear" w:color="auto" w:fill="FFFFFF"/>
        </w:rPr>
        <w:t xml:space="preserve"> </w:t>
      </w:r>
    </w:p>
    <w:p w:rsidR="00A604D5" w:rsidRPr="00A604D5" w:rsidRDefault="00A604D5" w:rsidP="0073522B">
      <w:pPr>
        <w:numPr>
          <w:ilvl w:val="0"/>
          <w:numId w:val="46"/>
        </w:numPr>
        <w:tabs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right="187"/>
        <w:jc w:val="both"/>
        <w:rPr>
          <w:sz w:val="24"/>
        </w:rPr>
      </w:pPr>
      <w:r>
        <w:rPr>
          <w:sz w:val="24"/>
        </w:rPr>
        <w:t>Attached as Exhibit</w:t>
      </w:r>
      <w:r w:rsidR="002D75D5">
        <w:rPr>
          <w:sz w:val="24"/>
        </w:rPr>
        <w:t>-</w:t>
      </w:r>
      <w:r w:rsidR="004C57E2">
        <w:rPr>
          <w:sz w:val="24"/>
        </w:rPr>
        <w:t xml:space="preserve">1 is </w:t>
      </w:r>
      <w:r w:rsidR="006A2B98">
        <w:rPr>
          <w:sz w:val="24"/>
        </w:rPr>
        <w:t>true and accur</w:t>
      </w:r>
      <w:r w:rsidR="00032A18">
        <w:rPr>
          <w:sz w:val="24"/>
        </w:rPr>
        <w:t>ate copy of Defendant’s Offer of Judgement Dated July 07, 2017</w:t>
      </w:r>
      <w:r w:rsidR="0044560A">
        <w:rPr>
          <w:sz w:val="24"/>
        </w:rPr>
        <w:t>;</w:t>
      </w:r>
    </w:p>
    <w:p w:rsidR="007E7967" w:rsidRDefault="002D75D5" w:rsidP="0073522B">
      <w:pPr>
        <w:numPr>
          <w:ilvl w:val="0"/>
          <w:numId w:val="46"/>
        </w:numPr>
        <w:tabs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right="187"/>
        <w:jc w:val="both"/>
        <w:rPr>
          <w:sz w:val="24"/>
        </w:rPr>
      </w:pPr>
      <w:r>
        <w:rPr>
          <w:sz w:val="24"/>
        </w:rPr>
        <w:t>Attached as Exhibit-</w:t>
      </w:r>
      <w:r w:rsidR="005B16A3">
        <w:rPr>
          <w:sz w:val="24"/>
        </w:rPr>
        <w:t xml:space="preserve">2 </w:t>
      </w:r>
      <w:proofErr w:type="gramStart"/>
      <w:r w:rsidR="004C57E2">
        <w:rPr>
          <w:sz w:val="24"/>
        </w:rPr>
        <w:t>is</w:t>
      </w:r>
      <w:r w:rsidR="004C28C6">
        <w:rPr>
          <w:sz w:val="24"/>
        </w:rPr>
        <w:t xml:space="preserve"> </w:t>
      </w:r>
      <w:r w:rsidR="00032A18">
        <w:rPr>
          <w:sz w:val="24"/>
        </w:rPr>
        <w:t xml:space="preserve"> Plaintiff’s</w:t>
      </w:r>
      <w:proofErr w:type="gramEnd"/>
      <w:r w:rsidR="00032A18">
        <w:rPr>
          <w:sz w:val="24"/>
        </w:rPr>
        <w:t xml:space="preserve"> cost bill;</w:t>
      </w:r>
    </w:p>
    <w:p w:rsidR="00065955" w:rsidRPr="004C57E2" w:rsidRDefault="00065955" w:rsidP="000063CB">
      <w:pPr>
        <w:tabs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left="360" w:right="187"/>
        <w:jc w:val="both"/>
        <w:rPr>
          <w:sz w:val="24"/>
        </w:rPr>
      </w:pPr>
    </w:p>
    <w:p w:rsidR="00203722" w:rsidRDefault="00203722" w:rsidP="0073522B">
      <w:pPr>
        <w:tabs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187"/>
        <w:jc w:val="both"/>
        <w:rPr>
          <w:sz w:val="24"/>
        </w:rPr>
      </w:pPr>
      <w:r>
        <w:rPr>
          <w:sz w:val="24"/>
        </w:rPr>
        <w:t>I swear under penalty of perjury that the forgoing is true and correct</w:t>
      </w:r>
      <w:r w:rsidR="004C57E2">
        <w:rPr>
          <w:sz w:val="24"/>
        </w:rPr>
        <w:t>.</w:t>
      </w:r>
    </w:p>
    <w:p w:rsidR="004C57E2" w:rsidRPr="005769B6" w:rsidRDefault="00032A18" w:rsidP="004C57E2">
      <w:pPr>
        <w:spacing w:line="480" w:lineRule="auto"/>
        <w:ind w:left="2160" w:firstLine="720"/>
        <w:rPr>
          <w:sz w:val="24"/>
        </w:rPr>
      </w:pPr>
      <w:r>
        <w:rPr>
          <w:sz w:val="24"/>
        </w:rPr>
        <w:t>DATED this 16</w:t>
      </w:r>
      <w:r w:rsidR="004C57E2" w:rsidRPr="00FC7458">
        <w:rPr>
          <w:sz w:val="24"/>
          <w:vertAlign w:val="superscript"/>
        </w:rPr>
        <w:t>th</w:t>
      </w:r>
      <w:r>
        <w:rPr>
          <w:sz w:val="24"/>
        </w:rPr>
        <w:t xml:space="preserve"> day of </w:t>
      </w:r>
      <w:proofErr w:type="gramStart"/>
      <w:r>
        <w:rPr>
          <w:sz w:val="24"/>
        </w:rPr>
        <w:t>August</w:t>
      </w:r>
      <w:r w:rsidR="004C57E2" w:rsidRPr="00FC7458">
        <w:rPr>
          <w:sz w:val="24"/>
        </w:rPr>
        <w:t>,</w:t>
      </w:r>
      <w:proofErr w:type="gramEnd"/>
      <w:r w:rsidR="004C57E2" w:rsidRPr="00FC7458">
        <w:rPr>
          <w:sz w:val="24"/>
        </w:rPr>
        <w:t xml:space="preserve"> 2017.</w:t>
      </w:r>
    </w:p>
    <w:p w:rsidR="004C57E2" w:rsidRDefault="004C57E2" w:rsidP="004C57E2">
      <w:pPr>
        <w:spacing w:line="240" w:lineRule="auto"/>
        <w:ind w:firstLine="4500"/>
        <w:rPr>
          <w:i/>
          <w:sz w:val="24"/>
          <w:u w:val="single"/>
        </w:rPr>
      </w:pPr>
    </w:p>
    <w:p w:rsidR="004C57E2" w:rsidRDefault="004C57E2" w:rsidP="004C57E2">
      <w:pPr>
        <w:spacing w:line="240" w:lineRule="auto"/>
        <w:ind w:firstLine="4500"/>
        <w:rPr>
          <w:i/>
          <w:sz w:val="24"/>
          <w:u w:val="single"/>
        </w:rPr>
      </w:pPr>
    </w:p>
    <w:p w:rsidR="004C57E2" w:rsidRPr="00D21E0A" w:rsidRDefault="004C57E2" w:rsidP="004C57E2">
      <w:pPr>
        <w:spacing w:line="240" w:lineRule="auto"/>
        <w:ind w:firstLine="4500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/s/ Neftalem </w:t>
      </w:r>
      <w:proofErr w:type="spellStart"/>
      <w:r>
        <w:rPr>
          <w:i/>
          <w:sz w:val="24"/>
          <w:u w:val="single"/>
        </w:rPr>
        <w:t>Habtemariam</w:t>
      </w:r>
      <w:proofErr w:type="spellEnd"/>
      <w:r>
        <w:rPr>
          <w:i/>
          <w:sz w:val="24"/>
          <w:u w:val="single"/>
        </w:rPr>
        <w:t>                                     </w:t>
      </w:r>
    </w:p>
    <w:p w:rsidR="004C57E2" w:rsidRPr="005769B6" w:rsidRDefault="004C57E2" w:rsidP="004C57E2">
      <w:pPr>
        <w:spacing w:line="240" w:lineRule="auto"/>
        <w:ind w:firstLine="4500"/>
        <w:rPr>
          <w:sz w:val="24"/>
        </w:rPr>
      </w:pPr>
      <w:r w:rsidRPr="005769B6">
        <w:rPr>
          <w:sz w:val="24"/>
        </w:rPr>
        <w:t xml:space="preserve">Neftalem </w:t>
      </w:r>
      <w:proofErr w:type="spellStart"/>
      <w:r w:rsidRPr="005769B6">
        <w:rPr>
          <w:sz w:val="24"/>
        </w:rPr>
        <w:t>Habtemariam</w:t>
      </w:r>
      <w:proofErr w:type="spellEnd"/>
      <w:r w:rsidRPr="005769B6">
        <w:rPr>
          <w:sz w:val="24"/>
        </w:rPr>
        <w:t>, WSBA #44117</w:t>
      </w:r>
    </w:p>
    <w:p w:rsidR="004C57E2" w:rsidRPr="005769B6" w:rsidRDefault="004C57E2" w:rsidP="004C57E2">
      <w:pPr>
        <w:spacing w:line="240" w:lineRule="auto"/>
        <w:ind w:firstLine="4500"/>
        <w:rPr>
          <w:sz w:val="24"/>
        </w:rPr>
      </w:pPr>
      <w:r w:rsidRPr="005769B6">
        <w:rPr>
          <w:sz w:val="24"/>
        </w:rPr>
        <w:t xml:space="preserve">Attorney </w:t>
      </w:r>
      <w:r>
        <w:rPr>
          <w:sz w:val="24"/>
        </w:rPr>
        <w:t xml:space="preserve">for Plaintiff </w:t>
      </w:r>
    </w:p>
    <w:p w:rsidR="00A0515E" w:rsidRDefault="00A0515E" w:rsidP="00203722">
      <w:pPr>
        <w:tabs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87"/>
        <w:jc w:val="both"/>
        <w:rPr>
          <w:b/>
          <w:color w:val="000000"/>
          <w:sz w:val="24"/>
          <w:u w:val="single"/>
        </w:rPr>
      </w:pPr>
    </w:p>
    <w:sectPr w:rsidR="00A0515E">
      <w:headerReference w:type="default" r:id="rId7"/>
      <w:footerReference w:type="default" r:id="rId8"/>
      <w:pgSz w:w="12240" w:h="15840" w:code="1"/>
      <w:pgMar w:top="-1440" w:right="720" w:bottom="1008" w:left="21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EBA" w:rsidRDefault="00E65EBA">
      <w:r>
        <w:separator/>
      </w:r>
    </w:p>
  </w:endnote>
  <w:endnote w:type="continuationSeparator" w:id="0">
    <w:p w:rsidR="00E65EBA" w:rsidRDefault="00E6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865" w:rsidRDefault="002E3865">
    <w:pPr>
      <w:pStyle w:val="Footer"/>
      <w:spacing w:line="240" w:lineRule="auto"/>
      <w:rPr>
        <w:noProof/>
        <w:szCs w:val="18"/>
      </w:rPr>
    </w:pPr>
  </w:p>
  <w:p w:rsidR="002E3865" w:rsidRDefault="004C57E2" w:rsidP="003659B6">
    <w:pPr>
      <w:pStyle w:val="Footer"/>
      <w:spacing w:line="240" w:lineRule="auto"/>
      <w:rPr>
        <w:szCs w:val="18"/>
      </w:rPr>
    </w:pPr>
    <w:r w:rsidRPr="00376AD9">
      <w:rPr>
        <w:noProof/>
        <w:szCs w:val="18"/>
        <w:highlight w:val="yellow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3638550</wp:posOffset>
              </wp:positionH>
              <wp:positionV relativeFrom="paragraph">
                <wp:posOffset>0</wp:posOffset>
              </wp:positionV>
              <wp:extent cx="2305050" cy="83121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AEA" w:rsidRDefault="00DA6AEA" w:rsidP="00DA6AEA">
                          <w:pPr>
                            <w:pStyle w:val="BodyText2"/>
                            <w:pBdr>
                              <w:bottom w:val="single" w:sz="2" w:space="1" w:color="auto"/>
                            </w:pBd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HABTEMARIAM LAW FIRM PLLC</w:t>
                          </w:r>
                        </w:p>
                        <w:p w:rsidR="00DA6AEA" w:rsidRDefault="00DA6AEA" w:rsidP="00DA6AEA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 xml:space="preserve">         Attorneys At Law</w:t>
                          </w:r>
                        </w:p>
                        <w:p w:rsidR="00DA6AEA" w:rsidRDefault="00DA6AEA" w:rsidP="00DA6AEA">
                          <w:pPr>
                            <w:spacing w:line="240" w:lineRule="auto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 xml:space="preserve">                                   1001 4</w:t>
                          </w:r>
                          <w:r>
                            <w:rPr>
                              <w:smallCaps/>
                              <w:sz w:val="16"/>
                              <w:vertAlign w:val="superscript"/>
                            </w:rPr>
                            <w:t xml:space="preserve">th </w:t>
                          </w:r>
                          <w:r>
                            <w:rPr>
                              <w:smallCaps/>
                              <w:sz w:val="16"/>
                            </w:rPr>
                            <w:t>Ave STE. 3200</w:t>
                          </w:r>
                        </w:p>
                        <w:p w:rsidR="00DA6AEA" w:rsidRDefault="00DA6AEA" w:rsidP="00DA6AEA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 xml:space="preserve"> SEATTLE, Washington 98154</w:t>
                          </w:r>
                        </w:p>
                        <w:p w:rsidR="00DA6AEA" w:rsidRDefault="00DA6AEA" w:rsidP="00DA6AEA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 xml:space="preserve"> (206) 624-1820 </w:t>
                          </w:r>
                          <w:r>
                            <w:rPr>
                              <w:smallCaps/>
                              <w:sz w:val="16"/>
                            </w:rPr>
                            <w:sym w:font="Symbol" w:char="F0B7"/>
                          </w:r>
                          <w:r>
                            <w:rPr>
                              <w:smallCaps/>
                              <w:sz w:val="16"/>
                            </w:rPr>
                            <w:t xml:space="preserve"> fax (206) 691-8337</w:t>
                          </w:r>
                        </w:p>
                        <w:p w:rsidR="002E3865" w:rsidRPr="00A81640" w:rsidRDefault="002E3865" w:rsidP="00DA6AEA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86.5pt;margin-top:0;width:181.5pt;height:6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" stroked="f">
              <v:textbox inset="0,0,0,0">
                <w:txbxContent>
                  <w:p w:rsidR="00DA6AEA" w:rsidRDefault="00DA6AEA" w:rsidP="00DA6AEA">
                    <w:pPr>
                      <w:pStyle w:val="BodyText2"/>
                      <w:pBdr>
                        <w:bottom w:val="single" w:sz="2" w:space="1" w:color="auto"/>
                      </w:pBd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HABTEMARIAM LAW FIRM PLLC</w:t>
                    </w:r>
                  </w:p>
                  <w:p w:rsidR="00DA6AEA" w:rsidRDefault="00DA6AEA" w:rsidP="00DA6AEA">
                    <w:pPr>
                      <w:spacing w:line="240" w:lineRule="auto"/>
                      <w:jc w:val="center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 xml:space="preserve">         Attorneys At Law</w:t>
                    </w:r>
                  </w:p>
                  <w:p w:rsidR="00DA6AEA" w:rsidRDefault="00DA6AEA" w:rsidP="00DA6AEA">
                    <w:pPr>
                      <w:spacing w:line="240" w:lineRule="auto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 xml:space="preserve">                                   1001 4</w:t>
                    </w:r>
                    <w:r>
                      <w:rPr>
                        <w:smallCaps/>
                        <w:sz w:val="16"/>
                        <w:vertAlign w:val="superscript"/>
                      </w:rPr>
                      <w:t xml:space="preserve">th </w:t>
                    </w:r>
                    <w:r>
                      <w:rPr>
                        <w:smallCaps/>
                        <w:sz w:val="16"/>
                      </w:rPr>
                      <w:t>Ave STE. 3200</w:t>
                    </w:r>
                  </w:p>
                  <w:p w:rsidR="00DA6AEA" w:rsidRDefault="00DA6AEA" w:rsidP="00DA6AEA">
                    <w:pPr>
                      <w:spacing w:line="240" w:lineRule="auto"/>
                      <w:jc w:val="center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 xml:space="preserve"> SEATTLE, Washington 98154</w:t>
                    </w:r>
                  </w:p>
                  <w:p w:rsidR="00DA6AEA" w:rsidRDefault="00DA6AEA" w:rsidP="00DA6AEA">
                    <w:pPr>
                      <w:spacing w:line="240" w:lineRule="auto"/>
                      <w:jc w:val="center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 xml:space="preserve"> (206) 624-1820 </w:t>
                    </w:r>
                    <w:r>
                      <w:rPr>
                        <w:smallCaps/>
                        <w:sz w:val="16"/>
                      </w:rPr>
                      <w:sym w:font="Symbol" w:char="F0B7"/>
                    </w:r>
                    <w:r>
                      <w:rPr>
                        <w:smallCaps/>
                        <w:sz w:val="16"/>
                      </w:rPr>
                      <w:t xml:space="preserve"> fax (206) 691-8337</w:t>
                    </w:r>
                  </w:p>
                  <w:p w:rsidR="002E3865" w:rsidRPr="00A81640" w:rsidRDefault="002E3865" w:rsidP="00DA6AEA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32A18" w:rsidRDefault="007803C6" w:rsidP="00032A18">
    <w:pPr>
      <w:pStyle w:val="Footer"/>
      <w:spacing w:line="240" w:lineRule="auto"/>
      <w:rPr>
        <w:noProof/>
        <w:szCs w:val="18"/>
      </w:rPr>
    </w:pPr>
    <w:r>
      <w:rPr>
        <w:noProof/>
        <w:szCs w:val="18"/>
      </w:rPr>
      <w:t>Declaration of Neftalem</w:t>
    </w:r>
    <w:r w:rsidR="00DA6AEA">
      <w:rPr>
        <w:noProof/>
        <w:szCs w:val="18"/>
      </w:rPr>
      <w:t xml:space="preserve"> Habtemariam</w:t>
    </w:r>
    <w:r w:rsidR="004C57E2">
      <w:rPr>
        <w:noProof/>
        <w:szCs w:val="18"/>
      </w:rPr>
      <w:t xml:space="preserve"> </w:t>
    </w:r>
  </w:p>
  <w:p w:rsidR="004C57E2" w:rsidRPr="00F36523" w:rsidRDefault="004C57E2">
    <w:pPr>
      <w:pStyle w:val="Footer"/>
      <w:spacing w:line="240" w:lineRule="auto"/>
      <w:rPr>
        <w:rStyle w:val="PageNumber"/>
        <w:noProof/>
        <w:szCs w:val="18"/>
      </w:rPr>
    </w:pPr>
    <w:r>
      <w:rPr>
        <w:noProof/>
        <w:szCs w:val="18"/>
      </w:rPr>
      <w:t>-</w:t>
    </w:r>
    <w:r w:rsidRPr="004C57E2">
      <w:rPr>
        <w:noProof/>
        <w:szCs w:val="18"/>
      </w:rPr>
      <w:fldChar w:fldCharType="begin"/>
    </w:r>
    <w:r w:rsidRPr="004C57E2">
      <w:rPr>
        <w:noProof/>
        <w:szCs w:val="18"/>
      </w:rPr>
      <w:instrText xml:space="preserve"> PAGE   \* MERGEFORMAT </w:instrText>
    </w:r>
    <w:r w:rsidRPr="004C57E2">
      <w:rPr>
        <w:noProof/>
        <w:szCs w:val="18"/>
      </w:rPr>
      <w:fldChar w:fldCharType="separate"/>
    </w:r>
    <w:r w:rsidR="00B11703">
      <w:rPr>
        <w:noProof/>
        <w:szCs w:val="18"/>
      </w:rPr>
      <w:t>1</w:t>
    </w:r>
    <w:r w:rsidRPr="004C57E2">
      <w:rPr>
        <w:noProof/>
        <w:szCs w:val="18"/>
      </w:rPr>
      <w:fldChar w:fldCharType="end"/>
    </w:r>
  </w:p>
  <w:p w:rsidR="002E3865" w:rsidRDefault="002E3865">
    <w:pPr>
      <w:pStyle w:val="Footer"/>
      <w:spacing w:line="240" w:lineRule="auto"/>
      <w:rPr>
        <w:rStyle w:val="PageNumber"/>
      </w:rPr>
    </w:pPr>
  </w:p>
  <w:p w:rsidR="002E3865" w:rsidRDefault="002E3865">
    <w:pPr>
      <w:pStyle w:val="Footer"/>
      <w:spacing w:line="240" w:lineRule="auto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EBA" w:rsidRDefault="00E65EBA">
      <w:r>
        <w:separator/>
      </w:r>
    </w:p>
  </w:footnote>
  <w:footnote w:type="continuationSeparator" w:id="0">
    <w:p w:rsidR="00E65EBA" w:rsidRDefault="00E6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865" w:rsidRDefault="004C57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312150"/>
              <wp:effectExtent l="0" t="0" r="1905" b="3175"/>
              <wp:wrapNone/>
              <wp:docPr id="5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31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5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8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9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10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11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12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13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14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15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16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17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18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19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20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21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22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23</w:t>
                          </w:r>
                        </w:p>
                        <w:p w:rsidR="002E3865" w:rsidRDefault="002E3865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24</w:t>
                          </w:r>
                        </w:p>
                        <w:p w:rsidR="002E3865" w:rsidRDefault="002E386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654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" stroked="f">
              <v:textbox inset="0,0,0,0">
                <w:txbxContent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</w:t>
                    </w:r>
                  </w:p>
                  <w:p w:rsidR="002E3865" w:rsidRDefault="002E3865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 w:rsidR="002E3865" w:rsidRDefault="002E3865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B1BCB8" id="RightBorder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3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80EADD" id="LeftBorder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BHK4uy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2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AAE18B" id="LeftBorder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tx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tZbcR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1C762CF"/>
    <w:multiLevelType w:val="hybridMultilevel"/>
    <w:tmpl w:val="FCA4C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374DC"/>
    <w:multiLevelType w:val="singleLevel"/>
    <w:tmpl w:val="EF9E115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57622D2"/>
    <w:multiLevelType w:val="hybridMultilevel"/>
    <w:tmpl w:val="9872C0B0"/>
    <w:lvl w:ilvl="0" w:tplc="10F26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10FDA"/>
    <w:multiLevelType w:val="hybridMultilevel"/>
    <w:tmpl w:val="D2A493DA"/>
    <w:lvl w:ilvl="0" w:tplc="35DE0D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EF0443B"/>
    <w:multiLevelType w:val="hybridMultilevel"/>
    <w:tmpl w:val="8D0209D6"/>
    <w:lvl w:ilvl="0" w:tplc="EB1C1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DA3F14"/>
    <w:multiLevelType w:val="hybridMultilevel"/>
    <w:tmpl w:val="07D83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6112F"/>
    <w:multiLevelType w:val="hybridMultilevel"/>
    <w:tmpl w:val="CB90FCD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DE88FE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8813F21"/>
    <w:multiLevelType w:val="hybridMultilevel"/>
    <w:tmpl w:val="3C90C3CA"/>
    <w:lvl w:ilvl="0" w:tplc="F286BF1C">
      <w:start w:val="1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85354"/>
    <w:multiLevelType w:val="hybridMultilevel"/>
    <w:tmpl w:val="00425C16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9E640CC"/>
    <w:multiLevelType w:val="hybridMultilevel"/>
    <w:tmpl w:val="2F4AB6DE"/>
    <w:lvl w:ilvl="0" w:tplc="ED184E6E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60AB"/>
    <w:multiLevelType w:val="hybridMultilevel"/>
    <w:tmpl w:val="7688E18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1C34253A"/>
    <w:multiLevelType w:val="hybridMultilevel"/>
    <w:tmpl w:val="7BD4055E"/>
    <w:lvl w:ilvl="0" w:tplc="6D4A3FA2">
      <w:start w:val="2003"/>
      <w:numFmt w:val="decimal"/>
      <w:lvlText w:val="%1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1D4E789F"/>
    <w:multiLevelType w:val="hybridMultilevel"/>
    <w:tmpl w:val="2DAEBEC6"/>
    <w:lvl w:ilvl="0" w:tplc="A39625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D5213F6"/>
    <w:multiLevelType w:val="hybridMultilevel"/>
    <w:tmpl w:val="328A5988"/>
    <w:lvl w:ilvl="0" w:tplc="9CBEB35A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1D7304C7"/>
    <w:multiLevelType w:val="hybridMultilevel"/>
    <w:tmpl w:val="FEA21900"/>
    <w:lvl w:ilvl="0" w:tplc="BC0A4C2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5BA052B"/>
    <w:multiLevelType w:val="hybridMultilevel"/>
    <w:tmpl w:val="ECF2A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07BFE"/>
    <w:multiLevelType w:val="hybridMultilevel"/>
    <w:tmpl w:val="B0646268"/>
    <w:lvl w:ilvl="0" w:tplc="90EACE4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63760"/>
    <w:multiLevelType w:val="hybridMultilevel"/>
    <w:tmpl w:val="7E7A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E174D"/>
    <w:multiLevelType w:val="hybridMultilevel"/>
    <w:tmpl w:val="35D0D0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98E5C04"/>
    <w:multiLevelType w:val="hybridMultilevel"/>
    <w:tmpl w:val="4F864ED0"/>
    <w:lvl w:ilvl="0" w:tplc="E92AB458">
      <w:start w:val="1"/>
      <w:numFmt w:val="lowerLetter"/>
      <w:lvlText w:val="%1."/>
      <w:lvlJc w:val="left"/>
      <w:pPr>
        <w:tabs>
          <w:tab w:val="num" w:pos="2160"/>
        </w:tabs>
        <w:ind w:left="2160" w:hanging="14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A413AC3"/>
    <w:multiLevelType w:val="hybridMultilevel"/>
    <w:tmpl w:val="C3DEC29E"/>
    <w:lvl w:ilvl="0" w:tplc="D108BF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A75640D0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1B3742"/>
    <w:multiLevelType w:val="hybridMultilevel"/>
    <w:tmpl w:val="FCA4C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565DD"/>
    <w:multiLevelType w:val="hybridMultilevel"/>
    <w:tmpl w:val="A19EBCA6"/>
    <w:lvl w:ilvl="0" w:tplc="09A2D24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451350C"/>
    <w:multiLevelType w:val="hybridMultilevel"/>
    <w:tmpl w:val="890CF602"/>
    <w:lvl w:ilvl="0" w:tplc="DF9851B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86CF9BA">
      <w:start w:val="1"/>
      <w:numFmt w:val="upperLetter"/>
      <w:lvlText w:val="%2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A94140"/>
    <w:multiLevelType w:val="hybridMultilevel"/>
    <w:tmpl w:val="08E6E212"/>
    <w:lvl w:ilvl="0" w:tplc="428413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0106AD"/>
    <w:multiLevelType w:val="hybridMultilevel"/>
    <w:tmpl w:val="4894C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2133B"/>
    <w:multiLevelType w:val="hybridMultilevel"/>
    <w:tmpl w:val="86FA8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454CF"/>
    <w:multiLevelType w:val="hybridMultilevel"/>
    <w:tmpl w:val="8D50D28A"/>
    <w:lvl w:ilvl="0" w:tplc="E0129B1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2CE299D"/>
    <w:multiLevelType w:val="hybridMultilevel"/>
    <w:tmpl w:val="74A8C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30F2E"/>
    <w:multiLevelType w:val="hybridMultilevel"/>
    <w:tmpl w:val="FCA4CCC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498E064C"/>
    <w:multiLevelType w:val="hybridMultilevel"/>
    <w:tmpl w:val="AD0C3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A2C69"/>
    <w:multiLevelType w:val="hybridMultilevel"/>
    <w:tmpl w:val="D46E0226"/>
    <w:lvl w:ilvl="0" w:tplc="09267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9A01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6F53BA"/>
    <w:multiLevelType w:val="hybridMultilevel"/>
    <w:tmpl w:val="895607B8"/>
    <w:lvl w:ilvl="0" w:tplc="3996862A">
      <w:start w:val="4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F3A1E88"/>
    <w:multiLevelType w:val="hybridMultilevel"/>
    <w:tmpl w:val="A164F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361F60"/>
    <w:multiLevelType w:val="hybridMultilevel"/>
    <w:tmpl w:val="D4A8AC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681687E"/>
    <w:multiLevelType w:val="hybridMultilevel"/>
    <w:tmpl w:val="E45C5EFA"/>
    <w:lvl w:ilvl="0" w:tplc="292E2212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586DF3"/>
    <w:multiLevelType w:val="hybridMultilevel"/>
    <w:tmpl w:val="99B4F6DC"/>
    <w:lvl w:ilvl="0" w:tplc="8A1CC6F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FD36DC6"/>
    <w:multiLevelType w:val="hybridMultilevel"/>
    <w:tmpl w:val="B5B8005E"/>
    <w:lvl w:ilvl="0" w:tplc="4B70796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9" w15:restartNumberingAfterBreak="0">
    <w:nsid w:val="61C515A3"/>
    <w:multiLevelType w:val="hybridMultilevel"/>
    <w:tmpl w:val="80BE56D6"/>
    <w:lvl w:ilvl="0" w:tplc="5A56085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 w15:restartNumberingAfterBreak="0">
    <w:nsid w:val="6274465F"/>
    <w:multiLevelType w:val="hybridMultilevel"/>
    <w:tmpl w:val="5C801E8E"/>
    <w:lvl w:ilvl="0" w:tplc="51A4933E">
      <w:start w:val="1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1" w15:restartNumberingAfterBreak="0">
    <w:nsid w:val="6E7439C8"/>
    <w:multiLevelType w:val="hybridMultilevel"/>
    <w:tmpl w:val="FCA4C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E6B53"/>
    <w:multiLevelType w:val="hybridMultilevel"/>
    <w:tmpl w:val="A5AAE3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6CA6C5B"/>
    <w:multiLevelType w:val="hybridMultilevel"/>
    <w:tmpl w:val="FCA4C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E7666"/>
    <w:multiLevelType w:val="multilevel"/>
    <w:tmpl w:val="F334C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534BDD"/>
    <w:multiLevelType w:val="hybridMultilevel"/>
    <w:tmpl w:val="F1920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83AB5"/>
    <w:multiLevelType w:val="hybridMultilevel"/>
    <w:tmpl w:val="8AF0B2F2"/>
    <w:lvl w:ilvl="0" w:tplc="AFE4548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6"/>
  </w:num>
  <w:num w:numId="2">
    <w:abstractNumId w:val="23"/>
  </w:num>
  <w:num w:numId="3">
    <w:abstractNumId w:val="37"/>
  </w:num>
  <w:num w:numId="4">
    <w:abstractNumId w:val="42"/>
  </w:num>
  <w:num w:numId="5">
    <w:abstractNumId w:val="11"/>
  </w:num>
  <w:num w:numId="6">
    <w:abstractNumId w:val="19"/>
  </w:num>
  <w:num w:numId="7">
    <w:abstractNumId w:val="36"/>
  </w:num>
  <w:num w:numId="8">
    <w:abstractNumId w:val="44"/>
  </w:num>
  <w:num w:numId="9">
    <w:abstractNumId w:val="35"/>
  </w:num>
  <w:num w:numId="10">
    <w:abstractNumId w:val="21"/>
  </w:num>
  <w:num w:numId="11">
    <w:abstractNumId w:val="24"/>
  </w:num>
  <w:num w:numId="12">
    <w:abstractNumId w:val="7"/>
  </w:num>
  <w:num w:numId="13">
    <w:abstractNumId w:val="20"/>
  </w:num>
  <w:num w:numId="14">
    <w:abstractNumId w:val="32"/>
  </w:num>
  <w:num w:numId="15">
    <w:abstractNumId w:val="28"/>
  </w:num>
  <w:num w:numId="16">
    <w:abstractNumId w:val="15"/>
  </w:num>
  <w:num w:numId="17">
    <w:abstractNumId w:val="40"/>
  </w:num>
  <w:num w:numId="18">
    <w:abstractNumId w:val="33"/>
  </w:num>
  <w:num w:numId="19">
    <w:abstractNumId w:val="10"/>
  </w:num>
  <w:num w:numId="20">
    <w:abstractNumId w:val="41"/>
  </w:num>
  <w:num w:numId="21">
    <w:abstractNumId w:val="0"/>
  </w:num>
  <w:num w:numId="22">
    <w:abstractNumId w:val="2"/>
  </w:num>
  <w:num w:numId="23">
    <w:abstractNumId w:val="45"/>
  </w:num>
  <w:num w:numId="24">
    <w:abstractNumId w:val="13"/>
  </w:num>
  <w:num w:numId="25">
    <w:abstractNumId w:val="22"/>
  </w:num>
  <w:num w:numId="26">
    <w:abstractNumId w:val="43"/>
  </w:num>
  <w:num w:numId="27">
    <w:abstractNumId w:val="1"/>
  </w:num>
  <w:num w:numId="28">
    <w:abstractNumId w:val="8"/>
  </w:num>
  <w:num w:numId="29">
    <w:abstractNumId w:val="30"/>
  </w:num>
  <w:num w:numId="30">
    <w:abstractNumId w:val="25"/>
  </w:num>
  <w:num w:numId="31">
    <w:abstractNumId w:val="14"/>
  </w:num>
  <w:num w:numId="32">
    <w:abstractNumId w:val="39"/>
  </w:num>
  <w:num w:numId="33">
    <w:abstractNumId w:val="12"/>
  </w:num>
  <w:num w:numId="34">
    <w:abstractNumId w:val="17"/>
  </w:num>
  <w:num w:numId="35">
    <w:abstractNumId w:val="27"/>
  </w:num>
  <w:num w:numId="36">
    <w:abstractNumId w:val="34"/>
  </w:num>
  <w:num w:numId="37">
    <w:abstractNumId w:val="4"/>
  </w:num>
  <w:num w:numId="38">
    <w:abstractNumId w:val="26"/>
  </w:num>
  <w:num w:numId="39">
    <w:abstractNumId w:val="18"/>
  </w:num>
  <w:num w:numId="40">
    <w:abstractNumId w:val="6"/>
  </w:num>
  <w:num w:numId="41">
    <w:abstractNumId w:val="16"/>
  </w:num>
  <w:num w:numId="42">
    <w:abstractNumId w:val="5"/>
  </w:num>
  <w:num w:numId="43">
    <w:abstractNumId w:val="38"/>
  </w:num>
  <w:num w:numId="44">
    <w:abstractNumId w:val="3"/>
  </w:num>
  <w:num w:numId="45">
    <w:abstractNumId w:val="29"/>
  </w:num>
  <w:num w:numId="46">
    <w:abstractNumId w:val="3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90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orneyName" w:val="-1"/>
    <w:docVar w:name="CaptionBoxStyle" w:val="2"/>
    <w:docVar w:name="CourtAlignment" w:val="1"/>
    <w:docVar w:name="CourtName" w:val="IN THE SUPERIOR COURT FOR THE STATE OF CALIFORNIA FOR THE COUNTY OF SOLANO - UNLIMITED JURISDICTION"/>
    <w:docVar w:name="FirmInFtr" w:val="0"/>
    <w:docVar w:name="FirmInSigBlkStyle" w:val="0"/>
    <w:docVar w:name="FirstLineNum" w:val="1"/>
    <w:docVar w:name="FirstPleadingLine" w:val="1"/>
    <w:docVar w:name="Font" w:val="Times New Roman"/>
    <w:docVar w:name="FSigBlkYes" w:val="0"/>
    <w:docVar w:name="FSignWith" w:val=" 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</w:docVars>
  <w:rsids>
    <w:rsidRoot w:val="006C2114"/>
    <w:rsid w:val="000020C2"/>
    <w:rsid w:val="000063CB"/>
    <w:rsid w:val="00024828"/>
    <w:rsid w:val="00025535"/>
    <w:rsid w:val="00032A18"/>
    <w:rsid w:val="0003578B"/>
    <w:rsid w:val="0003629C"/>
    <w:rsid w:val="000418C4"/>
    <w:rsid w:val="0004682D"/>
    <w:rsid w:val="00053B4C"/>
    <w:rsid w:val="00054E89"/>
    <w:rsid w:val="00056959"/>
    <w:rsid w:val="00063A71"/>
    <w:rsid w:val="00065955"/>
    <w:rsid w:val="000663B6"/>
    <w:rsid w:val="00070058"/>
    <w:rsid w:val="0007343A"/>
    <w:rsid w:val="0008003A"/>
    <w:rsid w:val="0008224D"/>
    <w:rsid w:val="00087A31"/>
    <w:rsid w:val="00090480"/>
    <w:rsid w:val="000924B4"/>
    <w:rsid w:val="000934E0"/>
    <w:rsid w:val="00095366"/>
    <w:rsid w:val="000A1BA2"/>
    <w:rsid w:val="000B3F63"/>
    <w:rsid w:val="000C149A"/>
    <w:rsid w:val="000C3F72"/>
    <w:rsid w:val="000D24F5"/>
    <w:rsid w:val="000E15AF"/>
    <w:rsid w:val="000E2E97"/>
    <w:rsid w:val="000E36E3"/>
    <w:rsid w:val="000F0FA3"/>
    <w:rsid w:val="000F378C"/>
    <w:rsid w:val="00100216"/>
    <w:rsid w:val="001002EF"/>
    <w:rsid w:val="001058BB"/>
    <w:rsid w:val="001079C8"/>
    <w:rsid w:val="00112055"/>
    <w:rsid w:val="00116CDF"/>
    <w:rsid w:val="00121E08"/>
    <w:rsid w:val="001354E8"/>
    <w:rsid w:val="00152383"/>
    <w:rsid w:val="001523A0"/>
    <w:rsid w:val="0015300E"/>
    <w:rsid w:val="00163AF7"/>
    <w:rsid w:val="001647F2"/>
    <w:rsid w:val="001710D2"/>
    <w:rsid w:val="00181E4E"/>
    <w:rsid w:val="00187779"/>
    <w:rsid w:val="001915BB"/>
    <w:rsid w:val="001A5359"/>
    <w:rsid w:val="001B1B95"/>
    <w:rsid w:val="001C1172"/>
    <w:rsid w:val="001C5E71"/>
    <w:rsid w:val="001D382C"/>
    <w:rsid w:val="001D6551"/>
    <w:rsid w:val="001E0256"/>
    <w:rsid w:val="001E3F34"/>
    <w:rsid w:val="001E443A"/>
    <w:rsid w:val="001F761D"/>
    <w:rsid w:val="00201FC6"/>
    <w:rsid w:val="00203722"/>
    <w:rsid w:val="0020540B"/>
    <w:rsid w:val="00205E95"/>
    <w:rsid w:val="00207454"/>
    <w:rsid w:val="002076E0"/>
    <w:rsid w:val="0021451D"/>
    <w:rsid w:val="00214B63"/>
    <w:rsid w:val="0022144E"/>
    <w:rsid w:val="002222B6"/>
    <w:rsid w:val="00223FA1"/>
    <w:rsid w:val="002375DB"/>
    <w:rsid w:val="0024075A"/>
    <w:rsid w:val="00245B99"/>
    <w:rsid w:val="0024755B"/>
    <w:rsid w:val="0026402C"/>
    <w:rsid w:val="0026606B"/>
    <w:rsid w:val="00274A69"/>
    <w:rsid w:val="00275E0C"/>
    <w:rsid w:val="00277308"/>
    <w:rsid w:val="00277F27"/>
    <w:rsid w:val="00280D54"/>
    <w:rsid w:val="002841EF"/>
    <w:rsid w:val="00293452"/>
    <w:rsid w:val="00294656"/>
    <w:rsid w:val="00295C66"/>
    <w:rsid w:val="002A2229"/>
    <w:rsid w:val="002A5970"/>
    <w:rsid w:val="002B02E2"/>
    <w:rsid w:val="002B18A0"/>
    <w:rsid w:val="002B383B"/>
    <w:rsid w:val="002C3938"/>
    <w:rsid w:val="002C39FC"/>
    <w:rsid w:val="002C4613"/>
    <w:rsid w:val="002D49BA"/>
    <w:rsid w:val="002D75D5"/>
    <w:rsid w:val="002E1A4B"/>
    <w:rsid w:val="002E3865"/>
    <w:rsid w:val="002E5635"/>
    <w:rsid w:val="002F03DC"/>
    <w:rsid w:val="003033BB"/>
    <w:rsid w:val="00313FDA"/>
    <w:rsid w:val="00315EDB"/>
    <w:rsid w:val="00321BF9"/>
    <w:rsid w:val="003356AC"/>
    <w:rsid w:val="003416E4"/>
    <w:rsid w:val="00343F61"/>
    <w:rsid w:val="00345E6D"/>
    <w:rsid w:val="00346652"/>
    <w:rsid w:val="0035293F"/>
    <w:rsid w:val="00360AC7"/>
    <w:rsid w:val="003659B6"/>
    <w:rsid w:val="00371C47"/>
    <w:rsid w:val="0037251B"/>
    <w:rsid w:val="003760F3"/>
    <w:rsid w:val="00376AD9"/>
    <w:rsid w:val="00376B08"/>
    <w:rsid w:val="00380484"/>
    <w:rsid w:val="0038269A"/>
    <w:rsid w:val="00384AE3"/>
    <w:rsid w:val="0039532D"/>
    <w:rsid w:val="003970D6"/>
    <w:rsid w:val="003A005B"/>
    <w:rsid w:val="003A1588"/>
    <w:rsid w:val="003A1978"/>
    <w:rsid w:val="003A2667"/>
    <w:rsid w:val="003A5E7C"/>
    <w:rsid w:val="003B0340"/>
    <w:rsid w:val="003C414C"/>
    <w:rsid w:val="003C6443"/>
    <w:rsid w:val="003D12AA"/>
    <w:rsid w:val="003D1D93"/>
    <w:rsid w:val="003F5D8B"/>
    <w:rsid w:val="003F5FD8"/>
    <w:rsid w:val="003F6ECD"/>
    <w:rsid w:val="003F741B"/>
    <w:rsid w:val="00403523"/>
    <w:rsid w:val="00407097"/>
    <w:rsid w:val="004230E8"/>
    <w:rsid w:val="00426A84"/>
    <w:rsid w:val="004318CF"/>
    <w:rsid w:val="00436135"/>
    <w:rsid w:val="004407FE"/>
    <w:rsid w:val="00443F02"/>
    <w:rsid w:val="00445110"/>
    <w:rsid w:val="0044560A"/>
    <w:rsid w:val="00445A09"/>
    <w:rsid w:val="0044675F"/>
    <w:rsid w:val="00454ECE"/>
    <w:rsid w:val="0045501E"/>
    <w:rsid w:val="0045783A"/>
    <w:rsid w:val="0046661F"/>
    <w:rsid w:val="004711E4"/>
    <w:rsid w:val="004741ED"/>
    <w:rsid w:val="00474E0C"/>
    <w:rsid w:val="00476187"/>
    <w:rsid w:val="00481870"/>
    <w:rsid w:val="00482288"/>
    <w:rsid w:val="00485CFF"/>
    <w:rsid w:val="00486E13"/>
    <w:rsid w:val="00486EDB"/>
    <w:rsid w:val="00487B22"/>
    <w:rsid w:val="00495B8F"/>
    <w:rsid w:val="004A0648"/>
    <w:rsid w:val="004A17C9"/>
    <w:rsid w:val="004A404C"/>
    <w:rsid w:val="004A5EC6"/>
    <w:rsid w:val="004A7211"/>
    <w:rsid w:val="004B15AB"/>
    <w:rsid w:val="004B599C"/>
    <w:rsid w:val="004C0D9B"/>
    <w:rsid w:val="004C1996"/>
    <w:rsid w:val="004C28C6"/>
    <w:rsid w:val="004C57E2"/>
    <w:rsid w:val="004C759A"/>
    <w:rsid w:val="004D659E"/>
    <w:rsid w:val="004E1293"/>
    <w:rsid w:val="004E7F12"/>
    <w:rsid w:val="004F0C64"/>
    <w:rsid w:val="004F0DCF"/>
    <w:rsid w:val="005028F9"/>
    <w:rsid w:val="00512918"/>
    <w:rsid w:val="00513532"/>
    <w:rsid w:val="00513A4A"/>
    <w:rsid w:val="00516712"/>
    <w:rsid w:val="00523822"/>
    <w:rsid w:val="005258E2"/>
    <w:rsid w:val="00535209"/>
    <w:rsid w:val="005376F7"/>
    <w:rsid w:val="005430AC"/>
    <w:rsid w:val="0055139A"/>
    <w:rsid w:val="0055166B"/>
    <w:rsid w:val="00560FF2"/>
    <w:rsid w:val="005618E7"/>
    <w:rsid w:val="005640CE"/>
    <w:rsid w:val="00567483"/>
    <w:rsid w:val="00567C58"/>
    <w:rsid w:val="0057143D"/>
    <w:rsid w:val="00581CBD"/>
    <w:rsid w:val="00581E09"/>
    <w:rsid w:val="00585885"/>
    <w:rsid w:val="00586B90"/>
    <w:rsid w:val="00587AF1"/>
    <w:rsid w:val="00591B5B"/>
    <w:rsid w:val="00596327"/>
    <w:rsid w:val="00597609"/>
    <w:rsid w:val="0059779C"/>
    <w:rsid w:val="005A01A6"/>
    <w:rsid w:val="005B16A3"/>
    <w:rsid w:val="005B1A67"/>
    <w:rsid w:val="005D22E3"/>
    <w:rsid w:val="005D7CF3"/>
    <w:rsid w:val="005E70AE"/>
    <w:rsid w:val="005F1473"/>
    <w:rsid w:val="005F34C2"/>
    <w:rsid w:val="005F3510"/>
    <w:rsid w:val="005F5173"/>
    <w:rsid w:val="0060059A"/>
    <w:rsid w:val="00601C83"/>
    <w:rsid w:val="00610B54"/>
    <w:rsid w:val="00612D79"/>
    <w:rsid w:val="00620EA7"/>
    <w:rsid w:val="0062786D"/>
    <w:rsid w:val="00635758"/>
    <w:rsid w:val="00637712"/>
    <w:rsid w:val="00641040"/>
    <w:rsid w:val="0064192A"/>
    <w:rsid w:val="00646D1B"/>
    <w:rsid w:val="00650858"/>
    <w:rsid w:val="00652586"/>
    <w:rsid w:val="00660368"/>
    <w:rsid w:val="006837F1"/>
    <w:rsid w:val="00683FBE"/>
    <w:rsid w:val="00684A87"/>
    <w:rsid w:val="00691657"/>
    <w:rsid w:val="006A0E51"/>
    <w:rsid w:val="006A2B98"/>
    <w:rsid w:val="006A304D"/>
    <w:rsid w:val="006A3A3C"/>
    <w:rsid w:val="006A4D24"/>
    <w:rsid w:val="006A56C2"/>
    <w:rsid w:val="006B0993"/>
    <w:rsid w:val="006B129A"/>
    <w:rsid w:val="006B55B9"/>
    <w:rsid w:val="006B60FC"/>
    <w:rsid w:val="006C2114"/>
    <w:rsid w:val="006C2AD0"/>
    <w:rsid w:val="006E28C1"/>
    <w:rsid w:val="006E2DEF"/>
    <w:rsid w:val="006E3953"/>
    <w:rsid w:val="006F23A1"/>
    <w:rsid w:val="006F4CD5"/>
    <w:rsid w:val="006F6338"/>
    <w:rsid w:val="006F6BE0"/>
    <w:rsid w:val="00713B19"/>
    <w:rsid w:val="007142F0"/>
    <w:rsid w:val="00732C53"/>
    <w:rsid w:val="0073522B"/>
    <w:rsid w:val="00737C9A"/>
    <w:rsid w:val="0074181F"/>
    <w:rsid w:val="00752095"/>
    <w:rsid w:val="00757241"/>
    <w:rsid w:val="0076228B"/>
    <w:rsid w:val="00763FA4"/>
    <w:rsid w:val="00776D68"/>
    <w:rsid w:val="00777271"/>
    <w:rsid w:val="007803C6"/>
    <w:rsid w:val="0078099D"/>
    <w:rsid w:val="00791AFF"/>
    <w:rsid w:val="007938FD"/>
    <w:rsid w:val="007A49E9"/>
    <w:rsid w:val="007A50B0"/>
    <w:rsid w:val="007A510D"/>
    <w:rsid w:val="007A6E72"/>
    <w:rsid w:val="007A73C7"/>
    <w:rsid w:val="007A7675"/>
    <w:rsid w:val="007B0BEB"/>
    <w:rsid w:val="007B4A30"/>
    <w:rsid w:val="007B671E"/>
    <w:rsid w:val="007C44CA"/>
    <w:rsid w:val="007C799D"/>
    <w:rsid w:val="007D0B8C"/>
    <w:rsid w:val="007D3D47"/>
    <w:rsid w:val="007D44A3"/>
    <w:rsid w:val="007E2A6D"/>
    <w:rsid w:val="007E7967"/>
    <w:rsid w:val="007F2033"/>
    <w:rsid w:val="007F4AA5"/>
    <w:rsid w:val="007F60BA"/>
    <w:rsid w:val="007F7BAC"/>
    <w:rsid w:val="00805B10"/>
    <w:rsid w:val="0081218D"/>
    <w:rsid w:val="008221E5"/>
    <w:rsid w:val="00824720"/>
    <w:rsid w:val="00824F2C"/>
    <w:rsid w:val="00834242"/>
    <w:rsid w:val="00836FEC"/>
    <w:rsid w:val="0083731F"/>
    <w:rsid w:val="008426C0"/>
    <w:rsid w:val="00843694"/>
    <w:rsid w:val="00845A72"/>
    <w:rsid w:val="00853A9C"/>
    <w:rsid w:val="008653EA"/>
    <w:rsid w:val="008656F4"/>
    <w:rsid w:val="00866436"/>
    <w:rsid w:val="008674E3"/>
    <w:rsid w:val="008803CA"/>
    <w:rsid w:val="0088527E"/>
    <w:rsid w:val="00887697"/>
    <w:rsid w:val="00890990"/>
    <w:rsid w:val="00892B2C"/>
    <w:rsid w:val="00893CF8"/>
    <w:rsid w:val="00896AFC"/>
    <w:rsid w:val="008A28CC"/>
    <w:rsid w:val="008A3EA0"/>
    <w:rsid w:val="008B2877"/>
    <w:rsid w:val="008B3802"/>
    <w:rsid w:val="008B5108"/>
    <w:rsid w:val="008B767B"/>
    <w:rsid w:val="008C1DE0"/>
    <w:rsid w:val="008C47EB"/>
    <w:rsid w:val="008C55C9"/>
    <w:rsid w:val="008C651D"/>
    <w:rsid w:val="008C6B3A"/>
    <w:rsid w:val="008D1C58"/>
    <w:rsid w:val="008D305E"/>
    <w:rsid w:val="008D5270"/>
    <w:rsid w:val="008E10B8"/>
    <w:rsid w:val="008E2CF1"/>
    <w:rsid w:val="008E603F"/>
    <w:rsid w:val="008F4B8B"/>
    <w:rsid w:val="008F59CA"/>
    <w:rsid w:val="008F7C2E"/>
    <w:rsid w:val="009302BA"/>
    <w:rsid w:val="00932C18"/>
    <w:rsid w:val="00942DA7"/>
    <w:rsid w:val="00944D07"/>
    <w:rsid w:val="009450BD"/>
    <w:rsid w:val="009454DC"/>
    <w:rsid w:val="009524BB"/>
    <w:rsid w:val="00952FA3"/>
    <w:rsid w:val="00953BB0"/>
    <w:rsid w:val="00953D2D"/>
    <w:rsid w:val="00957D33"/>
    <w:rsid w:val="00971AF5"/>
    <w:rsid w:val="00973AAF"/>
    <w:rsid w:val="00975B75"/>
    <w:rsid w:val="009861C3"/>
    <w:rsid w:val="0099319D"/>
    <w:rsid w:val="00996652"/>
    <w:rsid w:val="009A0930"/>
    <w:rsid w:val="009A28C8"/>
    <w:rsid w:val="009A3785"/>
    <w:rsid w:val="009B5302"/>
    <w:rsid w:val="009C3F32"/>
    <w:rsid w:val="009C5920"/>
    <w:rsid w:val="009C7468"/>
    <w:rsid w:val="009D3F0A"/>
    <w:rsid w:val="009E243C"/>
    <w:rsid w:val="009E75E1"/>
    <w:rsid w:val="009F0516"/>
    <w:rsid w:val="009F6117"/>
    <w:rsid w:val="00A0515E"/>
    <w:rsid w:val="00A079A5"/>
    <w:rsid w:val="00A10C6F"/>
    <w:rsid w:val="00A10E61"/>
    <w:rsid w:val="00A11C3F"/>
    <w:rsid w:val="00A2006A"/>
    <w:rsid w:val="00A21F83"/>
    <w:rsid w:val="00A26177"/>
    <w:rsid w:val="00A43063"/>
    <w:rsid w:val="00A503B2"/>
    <w:rsid w:val="00A544DB"/>
    <w:rsid w:val="00A557CC"/>
    <w:rsid w:val="00A604D5"/>
    <w:rsid w:val="00A66860"/>
    <w:rsid w:val="00A81640"/>
    <w:rsid w:val="00A83BAA"/>
    <w:rsid w:val="00A92203"/>
    <w:rsid w:val="00A966BB"/>
    <w:rsid w:val="00AA640A"/>
    <w:rsid w:val="00AA6459"/>
    <w:rsid w:val="00AA6E6E"/>
    <w:rsid w:val="00AB6A18"/>
    <w:rsid w:val="00AC1F72"/>
    <w:rsid w:val="00AC4E06"/>
    <w:rsid w:val="00AC7095"/>
    <w:rsid w:val="00AD1EF1"/>
    <w:rsid w:val="00AD2429"/>
    <w:rsid w:val="00AD2B16"/>
    <w:rsid w:val="00AE31A2"/>
    <w:rsid w:val="00AE4323"/>
    <w:rsid w:val="00AE6E5B"/>
    <w:rsid w:val="00AF5514"/>
    <w:rsid w:val="00AF7C3A"/>
    <w:rsid w:val="00B041AC"/>
    <w:rsid w:val="00B04AD1"/>
    <w:rsid w:val="00B11703"/>
    <w:rsid w:val="00B1186A"/>
    <w:rsid w:val="00B22ED5"/>
    <w:rsid w:val="00B34A52"/>
    <w:rsid w:val="00B35BB6"/>
    <w:rsid w:val="00B41DC5"/>
    <w:rsid w:val="00B41E32"/>
    <w:rsid w:val="00B4363D"/>
    <w:rsid w:val="00B45BA9"/>
    <w:rsid w:val="00B4669A"/>
    <w:rsid w:val="00B53787"/>
    <w:rsid w:val="00B54884"/>
    <w:rsid w:val="00B56A51"/>
    <w:rsid w:val="00B62002"/>
    <w:rsid w:val="00B73CCE"/>
    <w:rsid w:val="00B865EB"/>
    <w:rsid w:val="00B90D3F"/>
    <w:rsid w:val="00B92CDC"/>
    <w:rsid w:val="00BA0D78"/>
    <w:rsid w:val="00BA1C7D"/>
    <w:rsid w:val="00BA24AB"/>
    <w:rsid w:val="00BA587B"/>
    <w:rsid w:val="00BA6D40"/>
    <w:rsid w:val="00BB246A"/>
    <w:rsid w:val="00BB47C6"/>
    <w:rsid w:val="00BB52F3"/>
    <w:rsid w:val="00BB5307"/>
    <w:rsid w:val="00BB6767"/>
    <w:rsid w:val="00BC7577"/>
    <w:rsid w:val="00BD3404"/>
    <w:rsid w:val="00BD563E"/>
    <w:rsid w:val="00BD63EE"/>
    <w:rsid w:val="00BD7D94"/>
    <w:rsid w:val="00BE0E84"/>
    <w:rsid w:val="00BE5AC4"/>
    <w:rsid w:val="00BE64DD"/>
    <w:rsid w:val="00BE789A"/>
    <w:rsid w:val="00BF1194"/>
    <w:rsid w:val="00BF1B9C"/>
    <w:rsid w:val="00C1066A"/>
    <w:rsid w:val="00C17E1F"/>
    <w:rsid w:val="00C17F30"/>
    <w:rsid w:val="00C20590"/>
    <w:rsid w:val="00C20EA9"/>
    <w:rsid w:val="00C218E4"/>
    <w:rsid w:val="00C226A9"/>
    <w:rsid w:val="00C34667"/>
    <w:rsid w:val="00C34CD2"/>
    <w:rsid w:val="00C43F01"/>
    <w:rsid w:val="00C45132"/>
    <w:rsid w:val="00C453AF"/>
    <w:rsid w:val="00C47388"/>
    <w:rsid w:val="00C47DDB"/>
    <w:rsid w:val="00C528F6"/>
    <w:rsid w:val="00C547C6"/>
    <w:rsid w:val="00C55381"/>
    <w:rsid w:val="00C722DB"/>
    <w:rsid w:val="00C72C2F"/>
    <w:rsid w:val="00C72F6F"/>
    <w:rsid w:val="00C74D69"/>
    <w:rsid w:val="00C76DA0"/>
    <w:rsid w:val="00C77C94"/>
    <w:rsid w:val="00C8378F"/>
    <w:rsid w:val="00C85020"/>
    <w:rsid w:val="00C86896"/>
    <w:rsid w:val="00C910DB"/>
    <w:rsid w:val="00C91718"/>
    <w:rsid w:val="00C949C1"/>
    <w:rsid w:val="00CB6534"/>
    <w:rsid w:val="00CB6774"/>
    <w:rsid w:val="00CC1E0B"/>
    <w:rsid w:val="00CC5307"/>
    <w:rsid w:val="00CC675D"/>
    <w:rsid w:val="00CC70D4"/>
    <w:rsid w:val="00CD0CE0"/>
    <w:rsid w:val="00CD27F6"/>
    <w:rsid w:val="00CD6B5D"/>
    <w:rsid w:val="00CE0473"/>
    <w:rsid w:val="00CE477D"/>
    <w:rsid w:val="00CF46BC"/>
    <w:rsid w:val="00CF578B"/>
    <w:rsid w:val="00CF7A81"/>
    <w:rsid w:val="00D003E8"/>
    <w:rsid w:val="00D07052"/>
    <w:rsid w:val="00D20898"/>
    <w:rsid w:val="00D20EF4"/>
    <w:rsid w:val="00D259E4"/>
    <w:rsid w:val="00D35AF8"/>
    <w:rsid w:val="00D42170"/>
    <w:rsid w:val="00D42CC1"/>
    <w:rsid w:val="00D47223"/>
    <w:rsid w:val="00D52250"/>
    <w:rsid w:val="00D54DCA"/>
    <w:rsid w:val="00D56807"/>
    <w:rsid w:val="00D704BA"/>
    <w:rsid w:val="00D80C86"/>
    <w:rsid w:val="00D852ED"/>
    <w:rsid w:val="00D92F5B"/>
    <w:rsid w:val="00DA0D84"/>
    <w:rsid w:val="00DA6AEA"/>
    <w:rsid w:val="00DB0BB2"/>
    <w:rsid w:val="00DB573E"/>
    <w:rsid w:val="00DC0A3A"/>
    <w:rsid w:val="00DC44D0"/>
    <w:rsid w:val="00DC4DCC"/>
    <w:rsid w:val="00DC79C9"/>
    <w:rsid w:val="00DD0355"/>
    <w:rsid w:val="00DD3D36"/>
    <w:rsid w:val="00DD4434"/>
    <w:rsid w:val="00DD6112"/>
    <w:rsid w:val="00DE7155"/>
    <w:rsid w:val="00DF29D7"/>
    <w:rsid w:val="00E027AC"/>
    <w:rsid w:val="00E0460C"/>
    <w:rsid w:val="00E24F62"/>
    <w:rsid w:val="00E323BC"/>
    <w:rsid w:val="00E41E8C"/>
    <w:rsid w:val="00E4255D"/>
    <w:rsid w:val="00E47682"/>
    <w:rsid w:val="00E5080D"/>
    <w:rsid w:val="00E62708"/>
    <w:rsid w:val="00E64630"/>
    <w:rsid w:val="00E65EBA"/>
    <w:rsid w:val="00E6687B"/>
    <w:rsid w:val="00E71C0E"/>
    <w:rsid w:val="00E77442"/>
    <w:rsid w:val="00E916A4"/>
    <w:rsid w:val="00EA5CE5"/>
    <w:rsid w:val="00EA758D"/>
    <w:rsid w:val="00EA7736"/>
    <w:rsid w:val="00EB0CF7"/>
    <w:rsid w:val="00EB5490"/>
    <w:rsid w:val="00EC2CC2"/>
    <w:rsid w:val="00EC67A7"/>
    <w:rsid w:val="00EC74A5"/>
    <w:rsid w:val="00ED29E2"/>
    <w:rsid w:val="00ED7491"/>
    <w:rsid w:val="00EE0592"/>
    <w:rsid w:val="00EF4354"/>
    <w:rsid w:val="00EF5431"/>
    <w:rsid w:val="00F04F50"/>
    <w:rsid w:val="00F05B74"/>
    <w:rsid w:val="00F16C47"/>
    <w:rsid w:val="00F171CC"/>
    <w:rsid w:val="00F218E8"/>
    <w:rsid w:val="00F23BBA"/>
    <w:rsid w:val="00F33C2D"/>
    <w:rsid w:val="00F36523"/>
    <w:rsid w:val="00F52716"/>
    <w:rsid w:val="00F54797"/>
    <w:rsid w:val="00F55297"/>
    <w:rsid w:val="00F562DF"/>
    <w:rsid w:val="00F632DF"/>
    <w:rsid w:val="00F70DF2"/>
    <w:rsid w:val="00F741BE"/>
    <w:rsid w:val="00F868D9"/>
    <w:rsid w:val="00F86D70"/>
    <w:rsid w:val="00F86EAF"/>
    <w:rsid w:val="00F92A65"/>
    <w:rsid w:val="00F93816"/>
    <w:rsid w:val="00FA1D3D"/>
    <w:rsid w:val="00FC18C6"/>
    <w:rsid w:val="00FC3EC4"/>
    <w:rsid w:val="00FD3C56"/>
    <w:rsid w:val="00FF3D2A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F962A1"/>
  <w15:chartTrackingRefBased/>
  <w15:docId w15:val="{644E239C-315C-4EEA-99F7-128DE1D0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455" w:lineRule="exact"/>
    </w:pPr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29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27" w:lineRule="exact"/>
    </w:pPr>
  </w:style>
  <w:style w:type="paragraph" w:customStyle="1" w:styleId="15Spacing">
    <w:name w:val="1.5 Spacing"/>
    <w:basedOn w:val="Normal"/>
    <w:pPr>
      <w:spacing w:line="34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76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spacing w:line="480" w:lineRule="auto"/>
      <w:ind w:firstLine="720"/>
    </w:pPr>
    <w:rPr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spacing w:after="120"/>
    </w:pPr>
  </w:style>
  <w:style w:type="paragraph" w:styleId="BodyTextIndent3">
    <w:name w:val="Body Text Indent 3"/>
    <w:basedOn w:val="Normal"/>
    <w:semiHidden/>
    <w:pPr>
      <w:spacing w:after="120" w:line="410" w:lineRule="auto"/>
      <w:ind w:left="360"/>
    </w:pPr>
    <w:rPr>
      <w:sz w:val="16"/>
      <w:szCs w:val="16"/>
    </w:rPr>
  </w:style>
  <w:style w:type="character" w:customStyle="1" w:styleId="apple-style-span">
    <w:name w:val="apple-style-span"/>
    <w:basedOn w:val="DefaultParagraphFont"/>
    <w:rsid w:val="00152383"/>
  </w:style>
  <w:style w:type="character" w:customStyle="1" w:styleId="term1">
    <w:name w:val="term1"/>
    <w:rsid w:val="00646D1B"/>
    <w:rPr>
      <w:b/>
      <w:bCs/>
    </w:rPr>
  </w:style>
  <w:style w:type="character" w:styleId="Hyperlink">
    <w:name w:val="Hyperlink"/>
    <w:uiPriority w:val="99"/>
    <w:unhideWhenUsed/>
    <w:rsid w:val="00486E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D3D47"/>
    <w:pPr>
      <w:spacing w:before="100" w:beforeAutospacing="1" w:after="100" w:afterAutospacing="1" w:line="240" w:lineRule="auto"/>
    </w:pPr>
    <w:rPr>
      <w:sz w:val="24"/>
    </w:rPr>
  </w:style>
  <w:style w:type="character" w:customStyle="1" w:styleId="Heading2Char">
    <w:name w:val="Heading 2 Char"/>
    <w:link w:val="Heading2"/>
    <w:uiPriority w:val="9"/>
    <w:semiHidden/>
    <w:rsid w:val="00F55297"/>
    <w:rPr>
      <w:rFonts w:ascii="Cambria" w:hAnsi="Cambria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0418C4"/>
    <w:pPr>
      <w:ind w:left="720"/>
    </w:pPr>
  </w:style>
  <w:style w:type="paragraph" w:customStyle="1" w:styleId="Default">
    <w:name w:val="Default"/>
    <w:rsid w:val="00F16C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B383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B383B"/>
    <w:rPr>
      <w:sz w:val="18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796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7E7967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Rivera%20Final%20Pl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Rivera Final Pleading</Template>
  <TotalTime>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>Hewlett-Packard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Nef Habte</dc:creator>
  <cp:keywords/>
  <cp:lastModifiedBy>Neftalem</cp:lastModifiedBy>
  <cp:revision>3</cp:revision>
  <cp:lastPrinted>2017-07-14T21:08:00Z</cp:lastPrinted>
  <dcterms:created xsi:type="dcterms:W3CDTF">2017-08-16T16:53:00Z</dcterms:created>
  <dcterms:modified xsi:type="dcterms:W3CDTF">2017-08-16T16:55:00Z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2001011800</vt:i4>
  </property>
  <property fmtid="{D5CDD505-2E9C-101B-9397-08002B2CF9AE}" pid="4" name="LCID">
    <vt:i4>1033</vt:i4>
  </property>
</Properties>
</file>